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76" w:rsidRPr="0014459D" w:rsidRDefault="00182157" w:rsidP="002814DB">
      <w:pPr>
        <w:bidi/>
        <w:ind w:left="0" w:firstLine="0"/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 w:rsidRPr="0014459D">
        <w:rPr>
          <w:rFonts w:cs="B Nazanin" w:hint="cs"/>
          <w:b/>
          <w:bCs/>
          <w:sz w:val="18"/>
          <w:szCs w:val="18"/>
          <w:rtl/>
          <w:lang w:bidi="fa-IR"/>
        </w:rPr>
        <w:t>ب</w:t>
      </w:r>
      <w:r w:rsidR="00321FC6" w:rsidRPr="0014459D">
        <w:rPr>
          <w:rFonts w:cs="B Nazanin" w:hint="cs"/>
          <w:b/>
          <w:bCs/>
          <w:sz w:val="18"/>
          <w:szCs w:val="18"/>
          <w:rtl/>
          <w:lang w:bidi="fa-IR"/>
        </w:rPr>
        <w:t>ا</w:t>
      </w:r>
      <w:r w:rsidRPr="0014459D">
        <w:rPr>
          <w:rFonts w:cs="B Nazanin" w:hint="cs"/>
          <w:b/>
          <w:bCs/>
          <w:sz w:val="18"/>
          <w:szCs w:val="18"/>
          <w:rtl/>
          <w:lang w:bidi="fa-IR"/>
        </w:rPr>
        <w:t>سمه تعالي</w:t>
      </w:r>
    </w:p>
    <w:p w:rsidR="00F61276" w:rsidRPr="00321FC6" w:rsidRDefault="00AD6ED4" w:rsidP="002814DB">
      <w:pPr>
        <w:bidi/>
        <w:ind w:left="0" w:firstLine="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0</wp:posOffset>
            </wp:positionV>
            <wp:extent cx="1049655" cy="97472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03885" cy="560705"/>
                <wp:effectExtent l="2540" t="635" r="3175" b="635"/>
                <wp:docPr id="21" name="Canvas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8DA50DC" id="Canvas 21" o:spid="_x0000_s1026" editas="canvas" style="width:47.55pt;height:44.15pt;mso-position-horizontal-relative:char;mso-position-vertical-relative:line" coordsize="6038,5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DQZ93fcAAAAAw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38;height:560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330553" w:rsidRDefault="00330553" w:rsidP="002814DB">
      <w:pPr>
        <w:bidi/>
        <w:ind w:left="0" w:firstLine="0"/>
        <w:jc w:val="center"/>
        <w:rPr>
          <w:rFonts w:cs="B Nazanin"/>
          <w:sz w:val="24"/>
          <w:szCs w:val="24"/>
          <w:rtl/>
          <w:lang w:bidi="fa-IR"/>
        </w:rPr>
      </w:pPr>
    </w:p>
    <w:p w:rsidR="00330553" w:rsidRDefault="00330553" w:rsidP="00330553">
      <w:pPr>
        <w:bidi/>
        <w:ind w:left="0" w:firstLine="0"/>
        <w:jc w:val="center"/>
        <w:rPr>
          <w:rFonts w:cs="B Nazanin"/>
          <w:sz w:val="24"/>
          <w:szCs w:val="24"/>
          <w:rtl/>
          <w:lang w:bidi="fa-IR"/>
        </w:rPr>
      </w:pPr>
    </w:p>
    <w:p w:rsidR="00321FC6" w:rsidRPr="0014459D" w:rsidRDefault="00321FC6" w:rsidP="00330553">
      <w:pPr>
        <w:bidi/>
        <w:ind w:left="0" w:firstLine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4459D">
        <w:rPr>
          <w:rFonts w:cs="B Nazanin" w:hint="cs"/>
          <w:b/>
          <w:bCs/>
          <w:sz w:val="28"/>
          <w:szCs w:val="28"/>
          <w:rtl/>
          <w:lang w:bidi="fa-IR"/>
        </w:rPr>
        <w:t>دانشگاه صنعتی اصفهان</w:t>
      </w:r>
      <w:bookmarkStart w:id="0" w:name="_GoBack"/>
      <w:bookmarkEnd w:id="0"/>
    </w:p>
    <w:p w:rsidR="00BB4E0D" w:rsidRPr="00F3596F" w:rsidRDefault="00F61276" w:rsidP="00574F8E">
      <w:pPr>
        <w:bidi/>
        <w:ind w:left="0" w:firstLine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3596F">
        <w:rPr>
          <w:rFonts w:cs="B Nazanin" w:hint="cs"/>
          <w:b/>
          <w:bCs/>
          <w:sz w:val="28"/>
          <w:szCs w:val="28"/>
          <w:rtl/>
          <w:lang w:bidi="fa-IR"/>
        </w:rPr>
        <w:t xml:space="preserve">دانشكده </w:t>
      </w:r>
      <w:r w:rsidR="00574F8E">
        <w:rPr>
          <w:rFonts w:cs="B Nazanin"/>
          <w:b/>
          <w:bCs/>
          <w:sz w:val="28"/>
          <w:szCs w:val="28"/>
          <w:lang w:bidi="fa-IR"/>
        </w:rPr>
        <w:t xml:space="preserve">                    </w:t>
      </w:r>
    </w:p>
    <w:p w:rsidR="00E71734" w:rsidRDefault="00182157" w:rsidP="000D04B1">
      <w:pPr>
        <w:bidi/>
        <w:ind w:left="0" w:firstLine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0A5C03">
        <w:rPr>
          <w:rFonts w:cs="B Nazanin" w:hint="cs"/>
          <w:b/>
          <w:bCs/>
          <w:sz w:val="32"/>
          <w:szCs w:val="32"/>
          <w:rtl/>
          <w:lang w:bidi="fa-IR"/>
        </w:rPr>
        <w:t>پيشنهاد</w:t>
      </w:r>
      <w:r w:rsidR="00E97C46" w:rsidRPr="000A5C03">
        <w:rPr>
          <w:rFonts w:cs="B Nazanin" w:hint="cs"/>
          <w:b/>
          <w:bCs/>
          <w:sz w:val="32"/>
          <w:szCs w:val="32"/>
          <w:rtl/>
          <w:lang w:bidi="fa-IR"/>
        </w:rPr>
        <w:t xml:space="preserve"> موضوع </w:t>
      </w:r>
      <w:r w:rsidR="002D38AD" w:rsidRPr="000A5C03">
        <w:rPr>
          <w:rFonts w:cs="B Nazanin" w:hint="cs"/>
          <w:b/>
          <w:bCs/>
          <w:sz w:val="32"/>
          <w:szCs w:val="32"/>
          <w:rtl/>
          <w:lang w:bidi="fa-IR"/>
        </w:rPr>
        <w:t xml:space="preserve">تحقيق </w:t>
      </w:r>
      <w:r w:rsidR="000D04B1" w:rsidRPr="000A5C03">
        <w:rPr>
          <w:rFonts w:cs="B Nazanin" w:hint="cs"/>
          <w:b/>
          <w:bCs/>
          <w:sz w:val="32"/>
          <w:szCs w:val="32"/>
          <w:rtl/>
          <w:lang w:bidi="fa-IR"/>
        </w:rPr>
        <w:t>رساله دکتری  (ارزیابی جامع پژوهشی 1)</w:t>
      </w:r>
    </w:p>
    <w:p w:rsidR="008D78EC" w:rsidRDefault="008D78EC" w:rsidP="00870958">
      <w:pPr>
        <w:bidi/>
        <w:ind w:left="0" w:firstLine="0"/>
        <w:jc w:val="center"/>
        <w:rPr>
          <w:rFonts w:cs="B Nazanin"/>
          <w:sz w:val="18"/>
          <w:szCs w:val="18"/>
          <w:rtl/>
          <w:lang w:bidi="fa-IR"/>
        </w:rPr>
      </w:pPr>
    </w:p>
    <w:p w:rsidR="00DC7F2B" w:rsidRPr="00AB47B1" w:rsidRDefault="006B6EF2" w:rsidP="008D78EC">
      <w:pPr>
        <w:bidi/>
        <w:ind w:left="0" w:firstLine="0"/>
        <w:jc w:val="left"/>
        <w:rPr>
          <w:rFonts w:cs="B Titr"/>
          <w:rtl/>
          <w:lang w:bidi="fa-IR"/>
        </w:rPr>
      </w:pPr>
      <w:r w:rsidRPr="00AB47B1">
        <w:rPr>
          <w:rFonts w:cs="B Titr" w:hint="cs"/>
          <w:rtl/>
          <w:lang w:bidi="fa-IR"/>
        </w:rPr>
        <w:t>مشخصات دانشجو</w:t>
      </w:r>
      <w:r w:rsidR="00B76451">
        <w:rPr>
          <w:rFonts w:cs="B Titr" w:hint="cs"/>
          <w:rtl/>
          <w:lang w:bidi="fa-IR"/>
        </w:rPr>
        <w:t>:</w:t>
      </w:r>
    </w:p>
    <w:tbl>
      <w:tblPr>
        <w:tblStyle w:val="TableGrid"/>
        <w:bidiVisual/>
        <w:tblW w:w="10484" w:type="dxa"/>
        <w:tblLook w:val="04A0" w:firstRow="1" w:lastRow="0" w:firstColumn="1" w:lastColumn="0" w:noHBand="0" w:noVBand="1"/>
      </w:tblPr>
      <w:tblGrid>
        <w:gridCol w:w="3673"/>
        <w:gridCol w:w="3031"/>
        <w:gridCol w:w="3780"/>
      </w:tblGrid>
      <w:tr w:rsidR="004F5E82" w:rsidRPr="0014459D" w:rsidTr="0014459D">
        <w:trPr>
          <w:trHeight w:val="620"/>
        </w:trPr>
        <w:tc>
          <w:tcPr>
            <w:tcW w:w="3673" w:type="dxa"/>
          </w:tcPr>
          <w:p w:rsidR="004F5E82" w:rsidRPr="0014459D" w:rsidRDefault="004F5E82" w:rsidP="0014459D">
            <w:pPr>
              <w:bidi/>
              <w:spacing w:before="120"/>
              <w:ind w:left="0" w:firstLine="0"/>
              <w:rPr>
                <w:rFonts w:cs="B Nazanin"/>
                <w:b/>
                <w:bCs/>
                <w:rtl/>
                <w:lang w:bidi="fa-IR"/>
              </w:rPr>
            </w:pPr>
            <w:r w:rsidRPr="0014459D">
              <w:rPr>
                <w:rFonts w:cs="B Nazanin" w:hint="cs"/>
                <w:b/>
                <w:bCs/>
                <w:rtl/>
                <w:lang w:bidi="fa-IR"/>
              </w:rPr>
              <w:t>نام و نام خانوادگي:</w:t>
            </w:r>
          </w:p>
        </w:tc>
        <w:tc>
          <w:tcPr>
            <w:tcW w:w="3031" w:type="dxa"/>
          </w:tcPr>
          <w:p w:rsidR="004F5E82" w:rsidRPr="0014459D" w:rsidRDefault="004F5E82" w:rsidP="0014459D">
            <w:pPr>
              <w:bidi/>
              <w:spacing w:before="120"/>
              <w:ind w:left="0" w:firstLine="0"/>
              <w:rPr>
                <w:rFonts w:cs="B Nazanin"/>
                <w:b/>
                <w:bCs/>
                <w:rtl/>
                <w:lang w:bidi="fa-IR"/>
              </w:rPr>
            </w:pPr>
            <w:r w:rsidRPr="0014459D">
              <w:rPr>
                <w:rFonts w:cs="B Nazanin" w:hint="cs"/>
                <w:b/>
                <w:bCs/>
                <w:rtl/>
                <w:lang w:bidi="fa-IR"/>
              </w:rPr>
              <w:t>شماره دانشجويي:</w:t>
            </w:r>
          </w:p>
        </w:tc>
        <w:tc>
          <w:tcPr>
            <w:tcW w:w="3780" w:type="dxa"/>
          </w:tcPr>
          <w:p w:rsidR="004F5E82" w:rsidRPr="0014459D" w:rsidRDefault="004F5E82" w:rsidP="0014459D">
            <w:pPr>
              <w:bidi/>
              <w:spacing w:before="120"/>
              <w:ind w:left="0" w:firstLine="0"/>
              <w:rPr>
                <w:rFonts w:cs="B Nazanin"/>
                <w:b/>
                <w:bCs/>
                <w:rtl/>
                <w:lang w:bidi="fa-IR"/>
              </w:rPr>
            </w:pPr>
            <w:r w:rsidRPr="0014459D">
              <w:rPr>
                <w:rFonts w:cs="B Nazanin" w:hint="cs"/>
                <w:b/>
                <w:bCs/>
                <w:rtl/>
                <w:lang w:bidi="fa-IR"/>
              </w:rPr>
              <w:t>رشته/گرایش:</w:t>
            </w:r>
          </w:p>
        </w:tc>
      </w:tr>
    </w:tbl>
    <w:p w:rsidR="000D04B1" w:rsidRPr="0014459D" w:rsidRDefault="000D04B1" w:rsidP="0014459D">
      <w:pPr>
        <w:bidi/>
        <w:spacing w:before="120"/>
        <w:ind w:left="0" w:firstLine="0"/>
        <w:jc w:val="left"/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484" w:type="dxa"/>
        <w:tblLook w:val="04A0" w:firstRow="1" w:lastRow="0" w:firstColumn="1" w:lastColumn="0" w:noHBand="0" w:noVBand="1"/>
      </w:tblPr>
      <w:tblGrid>
        <w:gridCol w:w="4634"/>
        <w:gridCol w:w="5850"/>
      </w:tblGrid>
      <w:tr w:rsidR="000D04B1" w:rsidRPr="000D04B1" w:rsidTr="000C6EEA">
        <w:trPr>
          <w:trHeight w:val="656"/>
        </w:trPr>
        <w:tc>
          <w:tcPr>
            <w:tcW w:w="4634" w:type="dxa"/>
          </w:tcPr>
          <w:p w:rsidR="000D04B1" w:rsidRPr="000D04B1" w:rsidRDefault="000D04B1" w:rsidP="0014459D">
            <w:pPr>
              <w:bidi/>
              <w:spacing w:before="120"/>
              <w:ind w:left="0" w:firstLine="0"/>
              <w:jc w:val="left"/>
              <w:rPr>
                <w:rFonts w:cs="B Titr"/>
                <w:b/>
                <w:bCs/>
                <w:rtl/>
                <w:lang w:bidi="fa-IR"/>
              </w:rPr>
            </w:pPr>
            <w:r w:rsidRPr="000D04B1">
              <w:rPr>
                <w:rFonts w:cs="B Nazanin" w:hint="cs"/>
                <w:b/>
                <w:bCs/>
                <w:rtl/>
                <w:lang w:bidi="fa-IR"/>
              </w:rPr>
              <w:t>تاریخ قبولی ارزیابی جامع آموزشی:</w:t>
            </w:r>
          </w:p>
        </w:tc>
        <w:tc>
          <w:tcPr>
            <w:tcW w:w="5850" w:type="dxa"/>
          </w:tcPr>
          <w:p w:rsidR="000D04B1" w:rsidRPr="000D04B1" w:rsidRDefault="000D04B1" w:rsidP="0014459D">
            <w:pPr>
              <w:bidi/>
              <w:spacing w:before="120"/>
              <w:ind w:left="0" w:firstLine="0"/>
              <w:jc w:val="left"/>
              <w:rPr>
                <w:rFonts w:cs="B Titr"/>
                <w:b/>
                <w:bCs/>
                <w:rtl/>
                <w:lang w:bidi="fa-IR"/>
              </w:rPr>
            </w:pPr>
            <w:r w:rsidRPr="000D04B1">
              <w:rPr>
                <w:rFonts w:cs="B Nazanin" w:hint="cs"/>
                <w:b/>
                <w:bCs/>
                <w:rtl/>
                <w:lang w:bidi="fa-IR"/>
              </w:rPr>
              <w:t>تاریخ برگزاری جلسه ارزیابی جامع پژوهشی 1:</w:t>
            </w:r>
          </w:p>
        </w:tc>
      </w:tr>
    </w:tbl>
    <w:p w:rsidR="00444431" w:rsidRPr="000D04B1" w:rsidRDefault="00444431" w:rsidP="000C6EEA">
      <w:pPr>
        <w:bidi/>
        <w:ind w:left="0" w:firstLine="0"/>
        <w:jc w:val="left"/>
        <w:rPr>
          <w:rFonts w:cs="B Titr"/>
          <w:b/>
          <w:bCs/>
          <w:rtl/>
          <w:lang w:bidi="fa-IR"/>
        </w:rPr>
      </w:pPr>
    </w:p>
    <w:p w:rsidR="00444431" w:rsidRPr="00AB47B1" w:rsidRDefault="00444431" w:rsidP="00444431">
      <w:pPr>
        <w:bidi/>
        <w:ind w:left="0" w:firstLine="0"/>
        <w:jc w:val="lef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عنوان</w:t>
      </w:r>
      <w:r w:rsidRPr="00AB47B1">
        <w:rPr>
          <w:rFonts w:cs="B Titr" w:hint="cs"/>
          <w:rtl/>
          <w:lang w:bidi="fa-IR"/>
        </w:rPr>
        <w:t xml:space="preserve"> تحقیق</w:t>
      </w:r>
      <w:r>
        <w:rPr>
          <w:rFonts w:cs="B Titr" w:hint="cs"/>
          <w:rtl/>
          <w:lang w:bidi="fa-IR"/>
        </w:rPr>
        <w:t>:</w:t>
      </w:r>
    </w:p>
    <w:tbl>
      <w:tblPr>
        <w:tblStyle w:val="TableGrid"/>
        <w:bidiVisual/>
        <w:tblW w:w="10484" w:type="dxa"/>
        <w:tblLook w:val="04A0" w:firstRow="1" w:lastRow="0" w:firstColumn="1" w:lastColumn="0" w:noHBand="0" w:noVBand="1"/>
      </w:tblPr>
      <w:tblGrid>
        <w:gridCol w:w="1407"/>
        <w:gridCol w:w="9077"/>
      </w:tblGrid>
      <w:tr w:rsidR="00444431" w:rsidTr="000C6EEA">
        <w:trPr>
          <w:trHeight w:val="899"/>
        </w:trPr>
        <w:tc>
          <w:tcPr>
            <w:tcW w:w="1407" w:type="dxa"/>
            <w:vAlign w:val="center"/>
          </w:tcPr>
          <w:p w:rsidR="00444431" w:rsidRPr="00C6730C" w:rsidRDefault="00444431" w:rsidP="009C08DD">
            <w:pPr>
              <w:bidi/>
              <w:ind w:left="0" w:firstLine="0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30C">
              <w:rPr>
                <w:rFonts w:cs="B Zar" w:hint="cs"/>
                <w:sz w:val="24"/>
                <w:szCs w:val="24"/>
                <w:rtl/>
                <w:lang w:bidi="fa-IR"/>
              </w:rPr>
              <w:t>عنوان فارسی</w:t>
            </w:r>
          </w:p>
        </w:tc>
        <w:tc>
          <w:tcPr>
            <w:tcW w:w="9077" w:type="dxa"/>
          </w:tcPr>
          <w:p w:rsidR="00444431" w:rsidRPr="00C6730C" w:rsidRDefault="00444431" w:rsidP="009C08DD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444431" w:rsidTr="001611C9">
        <w:trPr>
          <w:trHeight w:val="800"/>
        </w:trPr>
        <w:tc>
          <w:tcPr>
            <w:tcW w:w="1407" w:type="dxa"/>
            <w:vAlign w:val="center"/>
          </w:tcPr>
          <w:p w:rsidR="00444431" w:rsidRPr="00C6730C" w:rsidRDefault="00444431" w:rsidP="009C08DD">
            <w:pPr>
              <w:bidi/>
              <w:ind w:left="0" w:firstLine="0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30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عنوان انگلیسی </w:t>
            </w:r>
          </w:p>
        </w:tc>
        <w:tc>
          <w:tcPr>
            <w:tcW w:w="9077" w:type="dxa"/>
          </w:tcPr>
          <w:p w:rsidR="00444431" w:rsidRPr="00C6730C" w:rsidRDefault="00444431" w:rsidP="009C08DD">
            <w:pPr>
              <w:ind w:left="0" w:firstLine="0"/>
              <w:rPr>
                <w:rFonts w:cs="B Zar"/>
                <w:sz w:val="24"/>
                <w:szCs w:val="24"/>
                <w:lang w:bidi="fa-IR"/>
              </w:rPr>
            </w:pPr>
          </w:p>
        </w:tc>
      </w:tr>
    </w:tbl>
    <w:p w:rsidR="00773356" w:rsidRPr="00AB47B1" w:rsidRDefault="00773356" w:rsidP="000D04B1">
      <w:pPr>
        <w:bidi/>
        <w:ind w:left="0" w:firstLine="0"/>
        <w:jc w:val="lef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نوع</w:t>
      </w:r>
      <w:r w:rsidRPr="00AB47B1">
        <w:rPr>
          <w:rFonts w:cs="B Titr" w:hint="cs"/>
          <w:rtl/>
          <w:lang w:bidi="fa-IR"/>
        </w:rPr>
        <w:t xml:space="preserve"> </w:t>
      </w:r>
      <w:r w:rsidR="000D04B1">
        <w:rPr>
          <w:rFonts w:cs="B Titr" w:hint="cs"/>
          <w:rtl/>
          <w:lang w:bidi="fa-IR"/>
        </w:rPr>
        <w:t>رساله</w:t>
      </w:r>
      <w:r>
        <w:rPr>
          <w:rFonts w:cs="B Titr" w:hint="cs"/>
          <w:rtl/>
          <w:lang w:bidi="fa-IR"/>
        </w:rPr>
        <w:t>:</w:t>
      </w:r>
    </w:p>
    <w:p w:rsidR="00444431" w:rsidRPr="000C6EEA" w:rsidRDefault="00773356" w:rsidP="00FE20EF">
      <w:pPr>
        <w:bidi/>
        <w:ind w:left="0" w:firstLine="0"/>
        <w:rPr>
          <w:rFonts w:cs="B Zar"/>
          <w:sz w:val="26"/>
          <w:szCs w:val="26"/>
          <w:rtl/>
          <w:lang w:bidi="fa-IR"/>
        </w:rPr>
      </w:pPr>
      <w:r w:rsidRPr="000C6EEA">
        <w:rPr>
          <w:rFonts w:cs="B Zar" w:hint="cs"/>
          <w:sz w:val="26"/>
          <w:szCs w:val="26"/>
          <w:rtl/>
          <w:lang w:bidi="fa-IR"/>
        </w:rPr>
        <w:t xml:space="preserve">بنيادي </w:t>
      </w:r>
      <w:r w:rsidRPr="000C6EEA">
        <w:rPr>
          <w:rFonts w:ascii="Times New Roman" w:hAnsi="Times New Roman" w:cs="Times New Roman"/>
          <w:sz w:val="26"/>
          <w:szCs w:val="26"/>
          <w:rtl/>
          <w:lang w:bidi="fa-IR"/>
        </w:rPr>
        <w:t>□</w:t>
      </w:r>
      <w:r w:rsidRPr="000C6EEA">
        <w:rPr>
          <w:rFonts w:cs="B Zar" w:hint="cs"/>
          <w:sz w:val="26"/>
          <w:szCs w:val="26"/>
          <w:rtl/>
          <w:lang w:bidi="fa-IR"/>
        </w:rPr>
        <w:t xml:space="preserve">         توسعه‌اي </w:t>
      </w:r>
      <w:r w:rsidRPr="000C6EEA">
        <w:rPr>
          <w:rFonts w:ascii="Times New Roman" w:hAnsi="Times New Roman" w:cs="Times New Roman"/>
          <w:sz w:val="26"/>
          <w:szCs w:val="26"/>
          <w:rtl/>
          <w:lang w:bidi="fa-IR"/>
        </w:rPr>
        <w:t>□</w:t>
      </w:r>
      <w:r w:rsidRPr="000C6EEA">
        <w:rPr>
          <w:rFonts w:cs="B Zar" w:hint="cs"/>
          <w:sz w:val="26"/>
          <w:szCs w:val="26"/>
          <w:rtl/>
          <w:lang w:bidi="fa-IR"/>
        </w:rPr>
        <w:t xml:space="preserve">         كاربردي  </w:t>
      </w:r>
      <w:r w:rsidRPr="000C6EEA">
        <w:rPr>
          <w:rFonts w:ascii="Times New Roman" w:hAnsi="Times New Roman" w:cs="Times New Roman"/>
          <w:sz w:val="26"/>
          <w:szCs w:val="26"/>
          <w:rtl/>
          <w:lang w:bidi="fa-IR"/>
        </w:rPr>
        <w:t>□</w:t>
      </w:r>
      <w:r w:rsidRPr="000C6EEA">
        <w:rPr>
          <w:rFonts w:cs="B Zar" w:hint="cs"/>
          <w:sz w:val="26"/>
          <w:szCs w:val="26"/>
          <w:rtl/>
          <w:lang w:bidi="fa-IR"/>
        </w:rPr>
        <w:t xml:space="preserve">  (بدون اعتبار پژوهشي</w:t>
      </w:r>
      <w:r w:rsidRPr="000C6EEA">
        <w:rPr>
          <w:rFonts w:ascii="Times New Roman" w:hAnsi="Times New Roman" w:cs="Times New Roman"/>
          <w:sz w:val="26"/>
          <w:szCs w:val="26"/>
          <w:rtl/>
          <w:lang w:bidi="fa-IR"/>
        </w:rPr>
        <w:t>□</w:t>
      </w:r>
      <w:r w:rsidRPr="000C6EEA">
        <w:rPr>
          <w:rFonts w:cs="B Zar" w:hint="cs"/>
          <w:sz w:val="26"/>
          <w:szCs w:val="26"/>
          <w:rtl/>
          <w:lang w:bidi="fa-IR"/>
        </w:rPr>
        <w:t xml:space="preserve">  با اعتبار پژوهشي محدود</w:t>
      </w:r>
      <w:r w:rsidRPr="000C6EEA">
        <w:rPr>
          <w:rFonts w:ascii="Times New Roman" w:hAnsi="Times New Roman" w:cs="Times New Roman"/>
          <w:sz w:val="26"/>
          <w:szCs w:val="26"/>
          <w:rtl/>
          <w:lang w:bidi="fa-IR"/>
        </w:rPr>
        <w:t>□</w:t>
      </w:r>
      <w:r w:rsidRPr="000C6EEA">
        <w:rPr>
          <w:rFonts w:ascii="Times New Roman" w:hAnsi="Times New Roman" w:cs="Times New Roman" w:hint="cs"/>
          <w:sz w:val="26"/>
          <w:szCs w:val="26"/>
          <w:rtl/>
          <w:lang w:bidi="fa-IR"/>
        </w:rPr>
        <w:t xml:space="preserve"> </w:t>
      </w:r>
      <w:r w:rsidRPr="000C6EEA">
        <w:rPr>
          <w:rFonts w:cs="B Zar" w:hint="cs"/>
          <w:sz w:val="26"/>
          <w:szCs w:val="26"/>
          <w:rtl/>
          <w:lang w:bidi="fa-IR"/>
        </w:rPr>
        <w:t xml:space="preserve">  تقاضا محور</w:t>
      </w:r>
      <w:r w:rsidRPr="000C6EEA">
        <w:rPr>
          <w:rFonts w:ascii="Times New Roman" w:hAnsi="Times New Roman" w:cs="Times New Roman"/>
          <w:sz w:val="26"/>
          <w:szCs w:val="26"/>
          <w:rtl/>
          <w:lang w:bidi="fa-IR"/>
        </w:rPr>
        <w:t>□</w:t>
      </w:r>
      <w:r w:rsidR="00FE20EF" w:rsidRPr="000C6EEA">
        <w:rPr>
          <w:rFonts w:cs="B Zar" w:hint="cs"/>
          <w:sz w:val="26"/>
          <w:szCs w:val="26"/>
          <w:rtl/>
          <w:lang w:bidi="fa-IR"/>
        </w:rPr>
        <w:t xml:space="preserve">  )</w:t>
      </w:r>
    </w:p>
    <w:p w:rsidR="001B64CA" w:rsidRPr="000C6EEA" w:rsidRDefault="001B64CA" w:rsidP="00557270">
      <w:pPr>
        <w:pStyle w:val="ListParagraph"/>
        <w:numPr>
          <w:ilvl w:val="0"/>
          <w:numId w:val="21"/>
        </w:numPr>
        <w:bidi/>
        <w:rPr>
          <w:rFonts w:cs="B Zar"/>
          <w:sz w:val="26"/>
          <w:szCs w:val="26"/>
          <w:rtl/>
          <w:lang w:bidi="fa-IR"/>
        </w:rPr>
      </w:pPr>
      <w:r w:rsidRPr="000C6EEA">
        <w:rPr>
          <w:rFonts w:cs="B Zar" w:hint="cs"/>
          <w:sz w:val="26"/>
          <w:szCs w:val="26"/>
          <w:rtl/>
          <w:lang w:bidi="fa-IR"/>
        </w:rPr>
        <w:t xml:space="preserve">نام </w:t>
      </w:r>
      <w:r w:rsidR="00557270">
        <w:rPr>
          <w:rFonts w:cs="B Zar" w:hint="cs"/>
          <w:sz w:val="26"/>
          <w:szCs w:val="26"/>
          <w:rtl/>
          <w:lang w:bidi="fa-IR"/>
        </w:rPr>
        <w:t>سازمان</w:t>
      </w:r>
      <w:r w:rsidRPr="000C6EEA">
        <w:rPr>
          <w:rFonts w:cs="B Zar" w:hint="cs"/>
          <w:sz w:val="26"/>
          <w:szCs w:val="26"/>
          <w:rtl/>
          <w:lang w:bidi="fa-IR"/>
        </w:rPr>
        <w:t xml:space="preserve"> حمايت كننده (در صورت تقاضا محور بودن </w:t>
      </w:r>
      <w:r w:rsidR="000D04B1" w:rsidRPr="000C6EEA">
        <w:rPr>
          <w:rFonts w:cs="B Zar" w:hint="cs"/>
          <w:sz w:val="26"/>
          <w:szCs w:val="26"/>
          <w:rtl/>
          <w:lang w:bidi="fa-IR"/>
        </w:rPr>
        <w:t>رساله</w:t>
      </w:r>
      <w:r w:rsidRPr="000C6EEA">
        <w:rPr>
          <w:rFonts w:cs="B Zar" w:hint="cs"/>
          <w:sz w:val="26"/>
          <w:szCs w:val="26"/>
          <w:rtl/>
          <w:lang w:bidi="fa-IR"/>
        </w:rPr>
        <w:t>):</w:t>
      </w:r>
    </w:p>
    <w:p w:rsidR="000934D5" w:rsidRPr="00AB47B1" w:rsidRDefault="000934D5" w:rsidP="00444431">
      <w:pPr>
        <w:bidi/>
        <w:ind w:left="0" w:firstLine="0"/>
        <w:jc w:val="left"/>
        <w:rPr>
          <w:rFonts w:cs="B Titr"/>
          <w:rtl/>
          <w:lang w:bidi="fa-IR"/>
        </w:rPr>
      </w:pPr>
      <w:r w:rsidRPr="00AB47B1">
        <w:rPr>
          <w:rFonts w:cs="B Titr" w:hint="cs"/>
          <w:rtl/>
          <w:lang w:bidi="fa-IR"/>
        </w:rPr>
        <w:t xml:space="preserve">اساتید </w:t>
      </w:r>
      <w:r w:rsidR="00C525F0" w:rsidRPr="00AB47B1">
        <w:rPr>
          <w:rFonts w:cs="B Titr" w:hint="cs"/>
          <w:rtl/>
          <w:lang w:bidi="fa-IR"/>
        </w:rPr>
        <w:t>راهنما و مشاور</w:t>
      </w:r>
      <w:r w:rsidR="00B76451">
        <w:rPr>
          <w:rFonts w:cs="B Titr" w:hint="cs"/>
          <w:rtl/>
          <w:lang w:bidi="fa-IR"/>
        </w:rPr>
        <w:t>:</w:t>
      </w:r>
    </w:p>
    <w:tbl>
      <w:tblPr>
        <w:tblStyle w:val="TableGrid"/>
        <w:bidiVisual/>
        <w:tblW w:w="10440" w:type="dxa"/>
        <w:tblLook w:val="04A0" w:firstRow="1" w:lastRow="0" w:firstColumn="1" w:lastColumn="0" w:noHBand="0" w:noVBand="1"/>
      </w:tblPr>
      <w:tblGrid>
        <w:gridCol w:w="1710"/>
        <w:gridCol w:w="2263"/>
        <w:gridCol w:w="854"/>
        <w:gridCol w:w="2188"/>
        <w:gridCol w:w="1194"/>
        <w:gridCol w:w="2231"/>
      </w:tblGrid>
      <w:tr w:rsidR="00C525F0" w:rsidTr="00895B67">
        <w:tc>
          <w:tcPr>
            <w:tcW w:w="1710" w:type="dxa"/>
          </w:tcPr>
          <w:p w:rsidR="00C525F0" w:rsidRPr="00895B67" w:rsidRDefault="0013519F" w:rsidP="0013519F">
            <w:pPr>
              <w:bidi/>
              <w:ind w:left="0"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2263" w:type="dxa"/>
          </w:tcPr>
          <w:p w:rsidR="00C525F0" w:rsidRPr="00895B67" w:rsidRDefault="00C525F0" w:rsidP="00C525F0">
            <w:pPr>
              <w:bidi/>
              <w:ind w:left="0"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854" w:type="dxa"/>
            <w:vAlign w:val="center"/>
          </w:tcPr>
          <w:p w:rsidR="00C525F0" w:rsidRPr="00895B67" w:rsidRDefault="00C525F0" w:rsidP="0084412B">
            <w:pPr>
              <w:bidi/>
              <w:ind w:left="0"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>درصد</w:t>
            </w:r>
            <w:r w:rsidR="0084412B"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مشارکت</w:t>
            </w:r>
          </w:p>
        </w:tc>
        <w:tc>
          <w:tcPr>
            <w:tcW w:w="2188" w:type="dxa"/>
          </w:tcPr>
          <w:p w:rsidR="00C525F0" w:rsidRPr="00895B67" w:rsidRDefault="00C525F0" w:rsidP="00C525F0">
            <w:pPr>
              <w:bidi/>
              <w:ind w:left="0"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>دانشگاه/موسسه</w:t>
            </w:r>
          </w:p>
        </w:tc>
        <w:tc>
          <w:tcPr>
            <w:tcW w:w="1194" w:type="dxa"/>
          </w:tcPr>
          <w:p w:rsidR="00C525F0" w:rsidRPr="00895B67" w:rsidRDefault="00C525F0" w:rsidP="00C525F0">
            <w:pPr>
              <w:bidi/>
              <w:ind w:left="0"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2231" w:type="dxa"/>
          </w:tcPr>
          <w:p w:rsidR="00C525F0" w:rsidRPr="00895B67" w:rsidRDefault="00722FFF" w:rsidP="00C525F0">
            <w:pPr>
              <w:bidi/>
              <w:ind w:left="0"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>تخصص مرتبط با پایان‌نامه</w:t>
            </w:r>
          </w:p>
        </w:tc>
      </w:tr>
      <w:tr w:rsidR="00C525F0" w:rsidTr="00895B67">
        <w:tc>
          <w:tcPr>
            <w:tcW w:w="1710" w:type="dxa"/>
          </w:tcPr>
          <w:p w:rsidR="00C525F0" w:rsidRPr="00895B67" w:rsidRDefault="00C525F0" w:rsidP="00674527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2263" w:type="dxa"/>
          </w:tcPr>
          <w:p w:rsidR="00C525F0" w:rsidRPr="00895B67" w:rsidRDefault="00C525F0" w:rsidP="000934D5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4" w:type="dxa"/>
          </w:tcPr>
          <w:p w:rsidR="00C525F0" w:rsidRPr="00895B67" w:rsidRDefault="00C525F0" w:rsidP="000934D5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88" w:type="dxa"/>
          </w:tcPr>
          <w:p w:rsidR="00C525F0" w:rsidRPr="00895B67" w:rsidRDefault="00C525F0" w:rsidP="000934D5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4" w:type="dxa"/>
          </w:tcPr>
          <w:p w:rsidR="00C525F0" w:rsidRPr="00895B67" w:rsidRDefault="00C525F0" w:rsidP="000934D5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1" w:type="dxa"/>
          </w:tcPr>
          <w:p w:rsidR="00C525F0" w:rsidRPr="00895B67" w:rsidRDefault="00C525F0" w:rsidP="000934D5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4459D" w:rsidTr="00895B67">
        <w:tc>
          <w:tcPr>
            <w:tcW w:w="1710" w:type="dxa"/>
          </w:tcPr>
          <w:p w:rsidR="0014459D" w:rsidRPr="00895B67" w:rsidRDefault="0014459D" w:rsidP="009C08DD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>*استاد راهنمای دوم</w:t>
            </w:r>
          </w:p>
        </w:tc>
        <w:tc>
          <w:tcPr>
            <w:tcW w:w="2263" w:type="dxa"/>
          </w:tcPr>
          <w:p w:rsidR="0014459D" w:rsidRPr="00895B67" w:rsidRDefault="0014459D" w:rsidP="009C08DD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4" w:type="dxa"/>
          </w:tcPr>
          <w:p w:rsidR="0014459D" w:rsidRPr="00895B67" w:rsidRDefault="0014459D" w:rsidP="009C08DD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88" w:type="dxa"/>
          </w:tcPr>
          <w:p w:rsidR="0014459D" w:rsidRPr="00895B67" w:rsidRDefault="0014459D" w:rsidP="009C08DD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4" w:type="dxa"/>
          </w:tcPr>
          <w:p w:rsidR="0014459D" w:rsidRPr="00895B67" w:rsidRDefault="0014459D" w:rsidP="009C08DD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1" w:type="dxa"/>
          </w:tcPr>
          <w:p w:rsidR="0014459D" w:rsidRPr="00895B67" w:rsidRDefault="0014459D" w:rsidP="009C08DD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525F0" w:rsidTr="00895B67">
        <w:tc>
          <w:tcPr>
            <w:tcW w:w="1710" w:type="dxa"/>
          </w:tcPr>
          <w:p w:rsidR="00674527" w:rsidRPr="00895B67" w:rsidRDefault="00956EBE" w:rsidP="0084412B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>*</w:t>
            </w:r>
            <w:r w:rsidR="0084412B"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استاد مشاور  </w:t>
            </w:r>
          </w:p>
        </w:tc>
        <w:tc>
          <w:tcPr>
            <w:tcW w:w="2263" w:type="dxa"/>
          </w:tcPr>
          <w:p w:rsidR="00C525F0" w:rsidRPr="00895B67" w:rsidRDefault="00C525F0" w:rsidP="000934D5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4" w:type="dxa"/>
          </w:tcPr>
          <w:p w:rsidR="00C525F0" w:rsidRPr="00895B67" w:rsidRDefault="00C525F0" w:rsidP="000934D5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88" w:type="dxa"/>
          </w:tcPr>
          <w:p w:rsidR="00C525F0" w:rsidRPr="00895B67" w:rsidRDefault="00C525F0" w:rsidP="000934D5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4" w:type="dxa"/>
          </w:tcPr>
          <w:p w:rsidR="00C525F0" w:rsidRPr="00895B67" w:rsidRDefault="00C525F0" w:rsidP="000934D5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1" w:type="dxa"/>
          </w:tcPr>
          <w:p w:rsidR="00C525F0" w:rsidRPr="00895B67" w:rsidRDefault="00C525F0" w:rsidP="000934D5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525F0" w:rsidTr="00895B67">
        <w:tc>
          <w:tcPr>
            <w:tcW w:w="1710" w:type="dxa"/>
          </w:tcPr>
          <w:p w:rsidR="00AD4F89" w:rsidRPr="00895B67" w:rsidRDefault="0084412B" w:rsidP="0084412B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>*</w:t>
            </w:r>
            <w:r w:rsidR="00C525F0"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استاد مشاور </w:t>
            </w: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دوم</w:t>
            </w:r>
          </w:p>
        </w:tc>
        <w:tc>
          <w:tcPr>
            <w:tcW w:w="2263" w:type="dxa"/>
          </w:tcPr>
          <w:p w:rsidR="00C525F0" w:rsidRPr="00895B67" w:rsidRDefault="00C525F0" w:rsidP="000934D5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4" w:type="dxa"/>
          </w:tcPr>
          <w:p w:rsidR="00C525F0" w:rsidRPr="00895B67" w:rsidRDefault="00C525F0" w:rsidP="000934D5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88" w:type="dxa"/>
          </w:tcPr>
          <w:p w:rsidR="00C525F0" w:rsidRPr="00895B67" w:rsidRDefault="00C525F0" w:rsidP="000934D5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4" w:type="dxa"/>
          </w:tcPr>
          <w:p w:rsidR="00C525F0" w:rsidRPr="00895B67" w:rsidRDefault="00C525F0" w:rsidP="000934D5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1" w:type="dxa"/>
          </w:tcPr>
          <w:p w:rsidR="00C525F0" w:rsidRPr="00895B67" w:rsidRDefault="00C525F0" w:rsidP="000934D5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330553" w:rsidRDefault="00330553" w:rsidP="00330553">
      <w:pPr>
        <w:bidi/>
        <w:ind w:left="0" w:firstLine="0"/>
        <w:rPr>
          <w:rFonts w:cs="B Zar"/>
          <w:sz w:val="28"/>
          <w:szCs w:val="28"/>
          <w:rtl/>
          <w:lang w:bidi="fa-IR"/>
        </w:rPr>
      </w:pPr>
    </w:p>
    <w:tbl>
      <w:tblPr>
        <w:tblStyle w:val="TableGrid"/>
        <w:bidiVisual/>
        <w:tblW w:w="10394" w:type="dxa"/>
        <w:tblLook w:val="04A0" w:firstRow="1" w:lastRow="0" w:firstColumn="1" w:lastColumn="0" w:noHBand="0" w:noVBand="1"/>
      </w:tblPr>
      <w:tblGrid>
        <w:gridCol w:w="1402"/>
        <w:gridCol w:w="2996"/>
        <w:gridCol w:w="2996"/>
        <w:gridCol w:w="3000"/>
      </w:tblGrid>
      <w:tr w:rsidR="00556F18" w:rsidTr="00956EBE">
        <w:tc>
          <w:tcPr>
            <w:tcW w:w="1402" w:type="dxa"/>
          </w:tcPr>
          <w:p w:rsidR="00556F18" w:rsidRPr="00E9733B" w:rsidRDefault="00556F18" w:rsidP="002E36FE">
            <w:pPr>
              <w:bidi/>
              <w:ind w:left="0" w:firstLine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E9733B">
              <w:rPr>
                <w:rFonts w:cs="B Zar" w:hint="cs"/>
                <w:sz w:val="16"/>
                <w:szCs w:val="16"/>
                <w:rtl/>
                <w:lang w:bidi="fa-IR"/>
              </w:rPr>
              <w:t xml:space="preserve">کلمات کلیدی </w:t>
            </w:r>
            <w:r w:rsidR="002E36FE">
              <w:rPr>
                <w:rFonts w:cs="B Zar" w:hint="cs"/>
                <w:sz w:val="16"/>
                <w:szCs w:val="16"/>
                <w:rtl/>
                <w:lang w:bidi="fa-IR"/>
              </w:rPr>
              <w:t>تحقيق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2996" w:type="dxa"/>
          </w:tcPr>
          <w:p w:rsidR="00556F18" w:rsidRDefault="00556F18" w:rsidP="00FD4128">
            <w:pPr>
              <w:bidi/>
              <w:ind w:left="0" w:firstLine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1-</w:t>
            </w:r>
          </w:p>
        </w:tc>
        <w:tc>
          <w:tcPr>
            <w:tcW w:w="2996" w:type="dxa"/>
          </w:tcPr>
          <w:p w:rsidR="00556F18" w:rsidRDefault="00556F18" w:rsidP="00FD4128">
            <w:pPr>
              <w:bidi/>
              <w:ind w:left="0" w:firstLine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2-</w:t>
            </w:r>
          </w:p>
        </w:tc>
        <w:tc>
          <w:tcPr>
            <w:tcW w:w="3000" w:type="dxa"/>
          </w:tcPr>
          <w:p w:rsidR="00556F18" w:rsidRDefault="00556F18" w:rsidP="00FD4128">
            <w:pPr>
              <w:bidi/>
              <w:ind w:left="0" w:firstLine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3-</w:t>
            </w:r>
          </w:p>
        </w:tc>
      </w:tr>
      <w:tr w:rsidR="00556F18" w:rsidTr="00956EBE">
        <w:tc>
          <w:tcPr>
            <w:tcW w:w="1402" w:type="dxa"/>
          </w:tcPr>
          <w:p w:rsidR="00556F18" w:rsidRPr="00FB45F5" w:rsidRDefault="00556F18" w:rsidP="00FD4128">
            <w:pPr>
              <w:ind w:left="0" w:firstLine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B45F5">
              <w:rPr>
                <w:rFonts w:cs="B Zar"/>
                <w:sz w:val="28"/>
                <w:szCs w:val="28"/>
                <w:lang w:bidi="fa-IR"/>
              </w:rPr>
              <w:t>3-</w:t>
            </w:r>
          </w:p>
        </w:tc>
        <w:tc>
          <w:tcPr>
            <w:tcW w:w="2996" w:type="dxa"/>
          </w:tcPr>
          <w:p w:rsidR="00556F18" w:rsidRPr="00FB45F5" w:rsidRDefault="00556F18" w:rsidP="00FD4128">
            <w:pPr>
              <w:ind w:left="0" w:firstLine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B45F5">
              <w:rPr>
                <w:rFonts w:cs="B Zar"/>
                <w:sz w:val="28"/>
                <w:szCs w:val="28"/>
                <w:lang w:bidi="fa-IR"/>
              </w:rPr>
              <w:t>2-</w:t>
            </w:r>
          </w:p>
        </w:tc>
        <w:tc>
          <w:tcPr>
            <w:tcW w:w="2996" w:type="dxa"/>
          </w:tcPr>
          <w:p w:rsidR="00556F18" w:rsidRPr="00FB45F5" w:rsidRDefault="00556F18" w:rsidP="00FD4128">
            <w:pPr>
              <w:ind w:left="0" w:firstLine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B45F5">
              <w:rPr>
                <w:rFonts w:cs="B Zar"/>
                <w:sz w:val="28"/>
                <w:szCs w:val="28"/>
                <w:lang w:bidi="fa-IR"/>
              </w:rPr>
              <w:t>1-</w:t>
            </w:r>
          </w:p>
        </w:tc>
        <w:tc>
          <w:tcPr>
            <w:tcW w:w="3000" w:type="dxa"/>
          </w:tcPr>
          <w:p w:rsidR="00556F18" w:rsidRDefault="00556F18" w:rsidP="00FD4128">
            <w:pPr>
              <w:ind w:left="0" w:firstLine="0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Keywords:</w:t>
            </w:r>
          </w:p>
        </w:tc>
      </w:tr>
    </w:tbl>
    <w:p w:rsidR="00956EBE" w:rsidRDefault="00956EBE">
      <w:pPr>
        <w:ind w:left="0" w:firstLine="0"/>
        <w:jc w:val="left"/>
        <w:rPr>
          <w:rFonts w:cs="B Zar"/>
          <w:sz w:val="24"/>
          <w:szCs w:val="24"/>
          <w:rtl/>
          <w:lang w:bidi="fa-IR"/>
        </w:rPr>
      </w:pPr>
      <w:r>
        <w:rPr>
          <w:rFonts w:cs="B Zar"/>
          <w:sz w:val="24"/>
          <w:szCs w:val="24"/>
          <w:rtl/>
          <w:lang w:bidi="fa-IR"/>
        </w:rPr>
        <w:br w:type="page"/>
      </w:r>
    </w:p>
    <w:tbl>
      <w:tblPr>
        <w:tblStyle w:val="TableGrid"/>
        <w:bidiVisual/>
        <w:tblW w:w="0" w:type="auto"/>
        <w:tblInd w:w="324" w:type="dxa"/>
        <w:tblLook w:val="04A0" w:firstRow="1" w:lastRow="0" w:firstColumn="1" w:lastColumn="0" w:noHBand="0" w:noVBand="1"/>
      </w:tblPr>
      <w:tblGrid>
        <w:gridCol w:w="9890"/>
      </w:tblGrid>
      <w:tr w:rsidR="00A734D4" w:rsidTr="00A734D4">
        <w:tc>
          <w:tcPr>
            <w:tcW w:w="9890" w:type="dxa"/>
          </w:tcPr>
          <w:p w:rsidR="00A734D4" w:rsidRPr="002E36FE" w:rsidRDefault="00A734D4" w:rsidP="00A734D4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36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1 -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چكيده</w:t>
            </w:r>
          </w:p>
        </w:tc>
      </w:tr>
      <w:tr w:rsidR="00A734D4" w:rsidTr="00A734D4">
        <w:tc>
          <w:tcPr>
            <w:tcW w:w="9890" w:type="dxa"/>
          </w:tcPr>
          <w:p w:rsidR="00A734D4" w:rsidRDefault="00A734D4" w:rsidP="00A734D4">
            <w:pPr>
              <w:bidi/>
              <w:ind w:left="0" w:firstLine="0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A734D4" w:rsidRDefault="00A734D4" w:rsidP="00A734D4">
            <w:pPr>
              <w:bidi/>
              <w:ind w:left="0" w:firstLine="0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A734D4" w:rsidRDefault="00A734D4" w:rsidP="00A734D4">
            <w:pPr>
              <w:bidi/>
              <w:ind w:left="0" w:firstLine="0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A734D4" w:rsidRDefault="00A734D4" w:rsidP="00A734D4">
            <w:pPr>
              <w:bidi/>
              <w:ind w:left="0" w:firstLine="0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A734D4" w:rsidRDefault="00A734D4" w:rsidP="00A734D4">
            <w:pPr>
              <w:bidi/>
              <w:ind w:left="0" w:firstLine="0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A734D4" w:rsidRDefault="00A734D4" w:rsidP="00A734D4">
            <w:pPr>
              <w:bidi/>
              <w:ind w:left="0" w:firstLine="0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A734D4" w:rsidRDefault="00A734D4" w:rsidP="00A734D4">
      <w:pPr>
        <w:bidi/>
        <w:ind w:left="324" w:firstLine="0"/>
        <w:jc w:val="left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9854"/>
      </w:tblGrid>
      <w:tr w:rsidR="002E36FE" w:rsidRPr="002E36FE" w:rsidTr="002E36FE">
        <w:tc>
          <w:tcPr>
            <w:tcW w:w="9854" w:type="dxa"/>
          </w:tcPr>
          <w:p w:rsidR="002E36FE" w:rsidRPr="002E36FE" w:rsidRDefault="00A734D4" w:rsidP="00A734D4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2E36FE" w:rsidRPr="002E36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 موضوع كلي و زمینه اصلی تحقیق</w:t>
            </w:r>
          </w:p>
        </w:tc>
      </w:tr>
      <w:tr w:rsidR="002E36FE" w:rsidRPr="002E36FE" w:rsidTr="002E36FE">
        <w:tc>
          <w:tcPr>
            <w:tcW w:w="9854" w:type="dxa"/>
          </w:tcPr>
          <w:p w:rsidR="002E36FE" w:rsidRDefault="002E36FE" w:rsidP="002E36F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734D4" w:rsidRDefault="00A734D4" w:rsidP="00A734D4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1117" w:rsidRDefault="004C1117" w:rsidP="004C1117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E1C4E" w:rsidRDefault="00EE1C4E" w:rsidP="00EE1C4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E36FE" w:rsidRDefault="002E36FE" w:rsidP="002E36F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E36FE" w:rsidRPr="002E36FE" w:rsidRDefault="002E36FE" w:rsidP="002E36F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2E36FE" w:rsidRDefault="002E36FE" w:rsidP="002E36FE">
      <w:pPr>
        <w:bidi/>
        <w:ind w:left="360" w:firstLine="0"/>
        <w:jc w:val="lef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0080"/>
      </w:tblGrid>
      <w:tr w:rsidR="00F3596F" w:rsidRPr="002E36FE" w:rsidTr="009C08DD">
        <w:tc>
          <w:tcPr>
            <w:tcW w:w="10214" w:type="dxa"/>
          </w:tcPr>
          <w:p w:rsidR="00F3596F" w:rsidRPr="002E36FE" w:rsidRDefault="00F3596F" w:rsidP="00F3596F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3-</w:t>
            </w:r>
            <w:r w:rsidRPr="002E36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ضرورت انجام، تحقیق </w:t>
            </w:r>
          </w:p>
        </w:tc>
      </w:tr>
      <w:tr w:rsidR="00F3596F" w:rsidRPr="002E36FE" w:rsidTr="009C08DD">
        <w:tc>
          <w:tcPr>
            <w:tcW w:w="10214" w:type="dxa"/>
          </w:tcPr>
          <w:p w:rsidR="00F3596F" w:rsidRDefault="00F3596F" w:rsidP="009C08DD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3596F" w:rsidRDefault="00F3596F" w:rsidP="009C08DD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3596F" w:rsidRPr="002E36FE" w:rsidRDefault="00F3596F" w:rsidP="009C08DD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3596F" w:rsidRDefault="00F3596F" w:rsidP="00F3596F">
      <w:pPr>
        <w:bidi/>
        <w:ind w:left="360" w:firstLine="0"/>
        <w:jc w:val="lef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9854"/>
      </w:tblGrid>
      <w:tr w:rsidR="002E36FE" w:rsidRPr="002E36FE" w:rsidTr="00F3596F">
        <w:tc>
          <w:tcPr>
            <w:tcW w:w="9854" w:type="dxa"/>
          </w:tcPr>
          <w:p w:rsidR="002E36FE" w:rsidRPr="002E36FE" w:rsidRDefault="00F3596F" w:rsidP="002E36F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3-</w:t>
            </w:r>
            <w:r w:rsidR="002E36FE" w:rsidRPr="002E36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مرور کارها و نتایج  قبلی</w:t>
            </w:r>
          </w:p>
        </w:tc>
      </w:tr>
      <w:tr w:rsidR="002E36FE" w:rsidRPr="002E36FE" w:rsidTr="00F3596F">
        <w:tc>
          <w:tcPr>
            <w:tcW w:w="9854" w:type="dxa"/>
          </w:tcPr>
          <w:p w:rsidR="002E36FE" w:rsidRDefault="002E36FE" w:rsidP="002E36F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734D4" w:rsidRDefault="00A734D4" w:rsidP="00A734D4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734D4" w:rsidRDefault="00A734D4" w:rsidP="00A734D4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E1C4E" w:rsidRDefault="00EE1C4E" w:rsidP="00EE1C4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E36FE" w:rsidRDefault="002E36FE" w:rsidP="002E36F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E36FE" w:rsidRDefault="002E36FE" w:rsidP="002E36F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E36FE" w:rsidRDefault="002E36FE" w:rsidP="002E36F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E36FE" w:rsidRDefault="002E36FE" w:rsidP="002E36F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1117" w:rsidRPr="002E36FE" w:rsidRDefault="004C1117" w:rsidP="004C1117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C1117" w:rsidRDefault="004C1117" w:rsidP="004C1117">
      <w:pPr>
        <w:bidi/>
        <w:ind w:left="360" w:firstLine="0"/>
        <w:jc w:val="left"/>
        <w:rPr>
          <w:rFonts w:cs="B Nazanin"/>
          <w:b/>
          <w:bCs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9854"/>
      </w:tblGrid>
      <w:tr w:rsidR="00F3596F" w:rsidRPr="002E36FE" w:rsidTr="009C08DD">
        <w:tc>
          <w:tcPr>
            <w:tcW w:w="9854" w:type="dxa"/>
          </w:tcPr>
          <w:p w:rsidR="00F3596F" w:rsidRPr="002E36FE" w:rsidRDefault="00F3596F" w:rsidP="009C08DD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4- روش</w:t>
            </w:r>
            <w:r w:rsidRPr="002E36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تحقیق </w:t>
            </w:r>
          </w:p>
        </w:tc>
      </w:tr>
      <w:tr w:rsidR="00F3596F" w:rsidRPr="002E36FE" w:rsidTr="009C08DD">
        <w:tc>
          <w:tcPr>
            <w:tcW w:w="9854" w:type="dxa"/>
          </w:tcPr>
          <w:p w:rsidR="00F3596F" w:rsidRDefault="00F3596F" w:rsidP="009C08DD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F3596F" w:rsidRDefault="00F3596F" w:rsidP="00F3596F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3596F" w:rsidRDefault="00F3596F" w:rsidP="009C08DD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3596F" w:rsidRPr="002E36FE" w:rsidRDefault="00F3596F" w:rsidP="009C08DD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3596F" w:rsidRDefault="00F3596F" w:rsidP="00F3596F">
      <w:pPr>
        <w:bidi/>
        <w:ind w:left="360" w:firstLine="0"/>
        <w:jc w:val="left"/>
        <w:rPr>
          <w:rFonts w:cs="B Nazanin"/>
          <w:b/>
          <w:bCs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9854"/>
      </w:tblGrid>
      <w:tr w:rsidR="00F3596F" w:rsidRPr="002E36FE" w:rsidTr="00F3596F">
        <w:tc>
          <w:tcPr>
            <w:tcW w:w="9854" w:type="dxa"/>
          </w:tcPr>
          <w:p w:rsidR="00F3596F" w:rsidRPr="002E36FE" w:rsidRDefault="00F3596F" w:rsidP="00F3596F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4- چشم‌انداز</w:t>
            </w:r>
            <w:r w:rsidRPr="002E36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اهداف تحقیق </w:t>
            </w:r>
          </w:p>
        </w:tc>
      </w:tr>
      <w:tr w:rsidR="00F3596F" w:rsidRPr="002E36FE" w:rsidTr="00F3596F">
        <w:tc>
          <w:tcPr>
            <w:tcW w:w="9854" w:type="dxa"/>
          </w:tcPr>
          <w:p w:rsidR="00F3596F" w:rsidRDefault="00F3596F" w:rsidP="009C08DD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3596F" w:rsidRDefault="00F3596F" w:rsidP="009C08DD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3596F" w:rsidRPr="002E36FE" w:rsidRDefault="00F3596F" w:rsidP="009C08DD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3596F" w:rsidRPr="002E36FE" w:rsidRDefault="00F3596F" w:rsidP="00F3596F">
      <w:pPr>
        <w:bidi/>
        <w:ind w:left="360" w:firstLine="0"/>
        <w:jc w:val="lef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0080"/>
      </w:tblGrid>
      <w:tr w:rsidR="002E36FE" w:rsidRPr="002E36FE" w:rsidTr="009C08DD">
        <w:tc>
          <w:tcPr>
            <w:tcW w:w="10214" w:type="dxa"/>
          </w:tcPr>
          <w:p w:rsidR="002E36FE" w:rsidRPr="002E36FE" w:rsidRDefault="00F3596F" w:rsidP="009C08DD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5- </w:t>
            </w:r>
            <w:r w:rsidR="002E36FE" w:rsidRPr="002E36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ارزیابی دستاوردهای تحقیق</w:t>
            </w:r>
          </w:p>
        </w:tc>
      </w:tr>
      <w:tr w:rsidR="002E36FE" w:rsidRPr="002E36FE" w:rsidTr="009C08DD">
        <w:tc>
          <w:tcPr>
            <w:tcW w:w="10214" w:type="dxa"/>
          </w:tcPr>
          <w:p w:rsidR="00EE1C4E" w:rsidRDefault="00EE1C4E" w:rsidP="00EE1C4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F3596F" w:rsidRDefault="00F3596F" w:rsidP="00F3596F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E36FE" w:rsidRDefault="002E36FE" w:rsidP="002E36F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E36FE" w:rsidRPr="002E36FE" w:rsidRDefault="002E36FE" w:rsidP="002E36F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2E36FE" w:rsidRPr="002E36FE" w:rsidRDefault="002E36FE" w:rsidP="002E36FE">
      <w:pPr>
        <w:bidi/>
        <w:ind w:left="360" w:firstLine="0"/>
        <w:jc w:val="lef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0080"/>
      </w:tblGrid>
      <w:tr w:rsidR="002E36FE" w:rsidRPr="002E36FE" w:rsidTr="009C08DD">
        <w:tc>
          <w:tcPr>
            <w:tcW w:w="10214" w:type="dxa"/>
          </w:tcPr>
          <w:p w:rsidR="002E36FE" w:rsidRPr="002E36FE" w:rsidRDefault="002E36FE" w:rsidP="009C08DD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36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5: مراحل و زمان‌بندي تحقیق</w:t>
            </w:r>
          </w:p>
        </w:tc>
      </w:tr>
      <w:tr w:rsidR="002E36FE" w:rsidRPr="002E36FE" w:rsidTr="009C08DD">
        <w:tc>
          <w:tcPr>
            <w:tcW w:w="10214" w:type="dxa"/>
          </w:tcPr>
          <w:p w:rsidR="00EE1C4E" w:rsidRDefault="00EE1C4E" w:rsidP="00EE1C4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F3596F" w:rsidRDefault="00F3596F" w:rsidP="00F3596F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F3596F" w:rsidRDefault="00F3596F" w:rsidP="00F3596F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E1C4E" w:rsidRPr="002E36FE" w:rsidRDefault="00EE1C4E" w:rsidP="00EE1C4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2E36FE" w:rsidRDefault="002E36FE" w:rsidP="002E36FE">
      <w:pPr>
        <w:bidi/>
        <w:ind w:left="360" w:firstLine="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9854"/>
      </w:tblGrid>
      <w:tr w:rsidR="00F3596F" w:rsidRPr="002E36FE" w:rsidTr="009C08DD">
        <w:tc>
          <w:tcPr>
            <w:tcW w:w="9854" w:type="dxa"/>
          </w:tcPr>
          <w:p w:rsidR="00F3596F" w:rsidRPr="002E36FE" w:rsidRDefault="00F3596F" w:rsidP="009C08DD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36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6: امكانات و تجهيزات مورد نياز، نحوه تامين و برآورد هزينه</w:t>
            </w:r>
          </w:p>
        </w:tc>
      </w:tr>
      <w:tr w:rsidR="00F3596F" w:rsidRPr="002E36FE" w:rsidTr="009C08DD">
        <w:tc>
          <w:tcPr>
            <w:tcW w:w="9854" w:type="dxa"/>
          </w:tcPr>
          <w:p w:rsidR="00F3596F" w:rsidRDefault="00F3596F" w:rsidP="009C08DD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F3596F" w:rsidRDefault="00F3596F" w:rsidP="00F3596F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F3596F" w:rsidRDefault="00F3596F" w:rsidP="00F3596F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3596F" w:rsidRPr="002E36FE" w:rsidRDefault="00F3596F" w:rsidP="009C08DD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3596F" w:rsidRDefault="00F3596F" w:rsidP="00F3596F">
      <w:pPr>
        <w:bidi/>
        <w:ind w:left="360" w:firstLine="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324" w:type="dxa"/>
        <w:tblLook w:val="04A0" w:firstRow="1" w:lastRow="0" w:firstColumn="1" w:lastColumn="0" w:noHBand="0" w:noVBand="1"/>
      </w:tblPr>
      <w:tblGrid>
        <w:gridCol w:w="9890"/>
      </w:tblGrid>
      <w:tr w:rsidR="00F3596F" w:rsidTr="009C08DD">
        <w:tc>
          <w:tcPr>
            <w:tcW w:w="9890" w:type="dxa"/>
          </w:tcPr>
          <w:p w:rsidR="00F3596F" w:rsidRPr="002E36FE" w:rsidRDefault="00F3596F" w:rsidP="00F3596F">
            <w:pPr>
              <w:bidi/>
              <w:ind w:left="0" w:firstLine="0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7- Abstract</w:t>
            </w:r>
          </w:p>
        </w:tc>
      </w:tr>
      <w:tr w:rsidR="00F3596F" w:rsidTr="009C08DD">
        <w:tc>
          <w:tcPr>
            <w:tcW w:w="9890" w:type="dxa"/>
          </w:tcPr>
          <w:p w:rsidR="00F3596F" w:rsidRDefault="00F3596F" w:rsidP="00F3596F">
            <w:pPr>
              <w:bidi/>
              <w:ind w:left="0" w:firstLine="0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F3596F" w:rsidRDefault="00F3596F" w:rsidP="00F3596F">
            <w:pPr>
              <w:bidi/>
              <w:ind w:left="0" w:firstLine="0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F3596F" w:rsidRDefault="00F3596F" w:rsidP="00F3596F">
            <w:pPr>
              <w:bidi/>
              <w:ind w:left="0" w:firstLine="0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F3596F" w:rsidRDefault="00F3596F" w:rsidP="00F3596F">
            <w:pPr>
              <w:bidi/>
              <w:ind w:left="0" w:firstLine="0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F3596F" w:rsidRDefault="00F3596F" w:rsidP="00F3596F">
            <w:pPr>
              <w:bidi/>
              <w:ind w:left="0" w:firstLine="0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F3596F" w:rsidRDefault="00F3596F" w:rsidP="009C08DD">
            <w:pPr>
              <w:bidi/>
              <w:ind w:left="0" w:firstLine="0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F3596F" w:rsidRPr="002E36FE" w:rsidRDefault="00F3596F" w:rsidP="00F3596F">
      <w:pPr>
        <w:bidi/>
        <w:ind w:left="360" w:firstLine="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9854"/>
      </w:tblGrid>
      <w:tr w:rsidR="002E36FE" w:rsidRPr="002E36FE" w:rsidTr="00EE1C4E">
        <w:tc>
          <w:tcPr>
            <w:tcW w:w="9854" w:type="dxa"/>
          </w:tcPr>
          <w:p w:rsidR="002E36FE" w:rsidRPr="002E36FE" w:rsidRDefault="002E36FE" w:rsidP="009C08DD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36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7: فهرست مراجع اصلی</w:t>
            </w:r>
          </w:p>
        </w:tc>
      </w:tr>
      <w:tr w:rsidR="002E36FE" w:rsidRPr="002E36FE" w:rsidTr="00EE1C4E">
        <w:tc>
          <w:tcPr>
            <w:tcW w:w="9854" w:type="dxa"/>
          </w:tcPr>
          <w:p w:rsidR="002E36FE" w:rsidRDefault="002E36FE" w:rsidP="009C08DD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F3596F" w:rsidRDefault="00F3596F" w:rsidP="00F3596F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F3596F" w:rsidRDefault="00F3596F" w:rsidP="00F3596F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E1C4E" w:rsidRDefault="00EE1C4E" w:rsidP="00EE1C4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E1C4E" w:rsidRDefault="00EE1C4E" w:rsidP="00EE1C4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E1C4E" w:rsidRDefault="00EE1C4E" w:rsidP="00EE1C4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E1C4E" w:rsidRPr="002E36FE" w:rsidRDefault="00EE1C4E" w:rsidP="00EE1C4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3596F" w:rsidRDefault="00F3596F">
      <w:pPr>
        <w:ind w:left="0" w:firstLine="0"/>
        <w:jc w:val="left"/>
        <w:rPr>
          <w:rFonts w:cs="B Zar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-18" w:type="dxa"/>
        <w:tblLook w:val="04A0" w:firstRow="1" w:lastRow="0" w:firstColumn="1" w:lastColumn="0" w:noHBand="0" w:noVBand="1"/>
      </w:tblPr>
      <w:tblGrid>
        <w:gridCol w:w="10232"/>
      </w:tblGrid>
      <w:tr w:rsidR="00A97690" w:rsidTr="00EE1C4E">
        <w:tc>
          <w:tcPr>
            <w:tcW w:w="10232" w:type="dxa"/>
          </w:tcPr>
          <w:p w:rsidR="00A97690" w:rsidRPr="009C595F" w:rsidRDefault="00895B67" w:rsidP="00895B67">
            <w:pPr>
              <w:bidi/>
              <w:ind w:left="0" w:firstLine="0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تاييد و </w:t>
            </w:r>
            <w:r w:rsidR="00A97690" w:rsidRPr="009C595F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تعهد دانشجو:</w:t>
            </w:r>
          </w:p>
          <w:p w:rsidR="00A97690" w:rsidRPr="00895B67" w:rsidRDefault="00A97690" w:rsidP="000D04B1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اینجانب .................................... ضمن اطلاع از اینکه كليه حقوق مادي مترتب بر نتايج تحقيق این </w:t>
            </w:r>
            <w:r w:rsidR="000D04B1">
              <w:rPr>
                <w:rFonts w:cs="B Zar" w:hint="cs"/>
                <w:sz w:val="24"/>
                <w:szCs w:val="24"/>
                <w:rtl/>
                <w:lang w:bidi="fa-IR"/>
              </w:rPr>
              <w:t>رساله</w:t>
            </w: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متعلق به دانشگاه صنعتي اصفهان بوده و انتشار نتايج تابع مقررات دانشگاهي است که صرفا پس از موافقت و تایید استاد/ اساتيد راهنما قابل انجام است، تعهد مي نمایم که اصول اخلاق علمي در انتخاب موضوع و نگارش این گزارش رعایت شده و در طول تحقیق و تدوین/انتشار  نتایج/گزارش ها/مقالات  بعدی نیز رعايت شود.</w:t>
            </w:r>
          </w:p>
          <w:p w:rsidR="00A97690" w:rsidRPr="00895B67" w:rsidRDefault="00A97690" w:rsidP="00846A32">
            <w:pPr>
              <w:bidi/>
              <w:ind w:left="0" w:firstLine="0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A97690" w:rsidRPr="00895B67" w:rsidRDefault="00A97690" w:rsidP="00846A32">
            <w:pPr>
              <w:bidi/>
              <w:ind w:left="0" w:firstLine="0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نام  و نام خانوادگي:                                                 امضا :</w:t>
            </w: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ab/>
              <w:t xml:space="preserve">                       </w:t>
            </w: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ab/>
              <w:t xml:space="preserve">تاريخ: </w:t>
            </w:r>
          </w:p>
          <w:p w:rsidR="00A97690" w:rsidRDefault="00A97690" w:rsidP="00846A32">
            <w:pPr>
              <w:pStyle w:val="ListParagraph"/>
              <w:bidi/>
              <w:ind w:left="0" w:firstLine="0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A97690" w:rsidRPr="00956EBE" w:rsidRDefault="00A97690" w:rsidP="00A97690">
      <w:pPr>
        <w:bidi/>
        <w:ind w:left="0" w:firstLine="0"/>
        <w:jc w:val="left"/>
        <w:rPr>
          <w:rFonts w:cs="B Nazanin Outline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40"/>
      </w:tblGrid>
      <w:tr w:rsidR="00A97690" w:rsidTr="00846A32">
        <w:tc>
          <w:tcPr>
            <w:tcW w:w="10440" w:type="dxa"/>
          </w:tcPr>
          <w:p w:rsidR="00A97690" w:rsidRPr="00B36DB7" w:rsidRDefault="00A97690" w:rsidP="000D04B1">
            <w:pPr>
              <w:bidi/>
              <w:ind w:left="0" w:firstLine="0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B36DB7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تائيد اساتيد راهنما و مشاور </w:t>
            </w:r>
            <w:r w:rsidR="000D04B1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رساله</w:t>
            </w: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  <w:p w:rsidR="00A97690" w:rsidRPr="00895B67" w:rsidRDefault="00A97690" w:rsidP="000D04B1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>در صورت تصويب موضوع تحقيق پيشنهادي، بدين</w:t>
            </w:r>
            <w:r w:rsidR="00556F18" w:rsidRPr="00895B67"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>وسيله آمادگي خود را براي راهنمايي و مشاوره د</w:t>
            </w:r>
            <w:r w:rsidR="00556F18" w:rsidRPr="00895B67">
              <w:rPr>
                <w:rFonts w:cs="B Zar" w:hint="cs"/>
                <w:sz w:val="24"/>
                <w:szCs w:val="24"/>
                <w:rtl/>
                <w:lang w:bidi="fa-IR"/>
              </w:rPr>
              <w:t>انشجو در كليه مراحل انجام و ارائ</w:t>
            </w: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ه تحقيق و مشاركت در ارزيابي </w:t>
            </w:r>
            <w:r w:rsidR="000D04B1">
              <w:rPr>
                <w:rFonts w:cs="B Zar" w:hint="cs"/>
                <w:sz w:val="24"/>
                <w:szCs w:val="24"/>
                <w:rtl/>
                <w:lang w:bidi="fa-IR"/>
              </w:rPr>
              <w:t>رساله</w:t>
            </w:r>
            <w:r w:rsidR="00556F18"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بر اساس ضوابط دانشگاه و دانشكده اعلام مي‌نماييم. </w:t>
            </w:r>
          </w:p>
          <w:p w:rsidR="00A97690" w:rsidRDefault="00A97690" w:rsidP="00895B67">
            <w:pPr>
              <w:pStyle w:val="ListParagraph"/>
              <w:bidi/>
              <w:ind w:firstLine="0"/>
              <w:rPr>
                <w:rFonts w:cs="B Zar"/>
                <w:sz w:val="28"/>
                <w:szCs w:val="28"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821"/>
              <w:gridCol w:w="2610"/>
              <w:gridCol w:w="1710"/>
              <w:gridCol w:w="3127"/>
            </w:tblGrid>
            <w:tr w:rsidR="00895B67" w:rsidTr="00895B67">
              <w:tc>
                <w:tcPr>
                  <w:tcW w:w="1821" w:type="dxa"/>
                </w:tcPr>
                <w:p w:rsid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610" w:type="dxa"/>
                </w:tcPr>
                <w:p w:rsidR="00895B67" w:rsidRPr="00895B67" w:rsidRDefault="00895B67" w:rsidP="00895B67">
                  <w:pPr>
                    <w:pStyle w:val="ListParagraph"/>
                    <w:bidi/>
                    <w:ind w:left="0" w:firstLine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895B67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1710" w:type="dxa"/>
                </w:tcPr>
                <w:p w:rsidR="00895B67" w:rsidRPr="00895B67" w:rsidRDefault="00895B67" w:rsidP="00895B67">
                  <w:pPr>
                    <w:pStyle w:val="ListParagraph"/>
                    <w:bidi/>
                    <w:ind w:left="0" w:firstLine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895B67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تاریخ</w:t>
                  </w:r>
                </w:p>
              </w:tc>
              <w:tc>
                <w:tcPr>
                  <w:tcW w:w="3127" w:type="dxa"/>
                </w:tcPr>
                <w:p w:rsidR="00895B67" w:rsidRPr="00895B67" w:rsidRDefault="00895B67" w:rsidP="00895B67">
                  <w:pPr>
                    <w:pStyle w:val="ListParagraph"/>
                    <w:bidi/>
                    <w:ind w:left="0" w:firstLine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895B67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امضا</w:t>
                  </w:r>
                </w:p>
              </w:tc>
            </w:tr>
            <w:tr w:rsidR="00895B67" w:rsidTr="00895B67">
              <w:tc>
                <w:tcPr>
                  <w:tcW w:w="1821" w:type="dxa"/>
                </w:tcPr>
                <w:p w:rsidR="00895B67" w:rsidRP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895B67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استاد راهنما</w:t>
                  </w:r>
                </w:p>
              </w:tc>
              <w:tc>
                <w:tcPr>
                  <w:tcW w:w="2610" w:type="dxa"/>
                </w:tcPr>
                <w:p w:rsid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</w:tcPr>
                <w:p w:rsid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3127" w:type="dxa"/>
                </w:tcPr>
                <w:p w:rsid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895B67" w:rsidTr="00895B67">
              <w:tc>
                <w:tcPr>
                  <w:tcW w:w="1821" w:type="dxa"/>
                </w:tcPr>
                <w:p w:rsidR="00895B67" w:rsidRP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895B67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استاد راهنمای دوم</w:t>
                  </w:r>
                </w:p>
              </w:tc>
              <w:tc>
                <w:tcPr>
                  <w:tcW w:w="2610" w:type="dxa"/>
                </w:tcPr>
                <w:p w:rsid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</w:tcPr>
                <w:p w:rsid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3127" w:type="dxa"/>
                </w:tcPr>
                <w:p w:rsid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895B67" w:rsidTr="00895B67">
              <w:tc>
                <w:tcPr>
                  <w:tcW w:w="1821" w:type="dxa"/>
                </w:tcPr>
                <w:p w:rsidR="00895B67" w:rsidRP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895B67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استاد مشاور اول</w:t>
                  </w:r>
                </w:p>
              </w:tc>
              <w:tc>
                <w:tcPr>
                  <w:tcW w:w="2610" w:type="dxa"/>
                </w:tcPr>
                <w:p w:rsid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</w:tcPr>
                <w:p w:rsid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3127" w:type="dxa"/>
                </w:tcPr>
                <w:p w:rsid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895B67" w:rsidTr="00895B67">
              <w:tc>
                <w:tcPr>
                  <w:tcW w:w="1821" w:type="dxa"/>
                </w:tcPr>
                <w:p w:rsidR="00895B67" w:rsidRP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895B67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استاد مشاور دوم</w:t>
                  </w:r>
                </w:p>
              </w:tc>
              <w:tc>
                <w:tcPr>
                  <w:tcW w:w="2610" w:type="dxa"/>
                </w:tcPr>
                <w:p w:rsid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</w:tcPr>
                <w:p w:rsid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3127" w:type="dxa"/>
                </w:tcPr>
                <w:p w:rsid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A97690" w:rsidRDefault="00A97690" w:rsidP="00846A32">
            <w:pPr>
              <w:bidi/>
              <w:ind w:left="0" w:firstLine="0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5645E" w:rsidRDefault="0055645E" w:rsidP="00895B67">
      <w:pPr>
        <w:bidi/>
        <w:ind w:left="0" w:firstLine="0"/>
        <w:jc w:val="left"/>
        <w:rPr>
          <w:rFonts w:cs="B Zar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40"/>
      </w:tblGrid>
      <w:tr w:rsidR="00330553" w:rsidTr="00330553">
        <w:tc>
          <w:tcPr>
            <w:tcW w:w="10440" w:type="dxa"/>
          </w:tcPr>
          <w:p w:rsidR="00722FFF" w:rsidRPr="00722FFF" w:rsidRDefault="00722FFF" w:rsidP="00722FFF">
            <w:pPr>
              <w:bidi/>
              <w:spacing w:before="240"/>
              <w:ind w:left="0" w:firstLine="0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722FFF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نظر نهایی گروه:</w:t>
            </w:r>
          </w:p>
          <w:p w:rsidR="00A97690" w:rsidRPr="00895B67" w:rsidRDefault="00330553" w:rsidP="00895B67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نسخه نهایی </w:t>
            </w:r>
            <w:r w:rsidR="00895B67" w:rsidRPr="00895B67">
              <w:rPr>
                <w:rFonts w:cs="B Zar" w:hint="cs"/>
                <w:sz w:val="24"/>
                <w:szCs w:val="24"/>
                <w:rtl/>
                <w:lang w:bidi="fa-IR"/>
              </w:rPr>
              <w:t>پيشنهاده</w:t>
            </w: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مورد تایید است</w:t>
            </w:r>
            <w:r w:rsidR="00895B67" w:rsidRPr="00895B67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330553" w:rsidRPr="00895B67" w:rsidRDefault="00330553" w:rsidP="00722FFF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نام و نام خانوادگی</w:t>
            </w:r>
            <w:r w:rsidR="00722FFF"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مدیر گروه</w:t>
            </w: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        </w:t>
            </w:r>
            <w:r w:rsidR="00722FFF"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</w:t>
            </w: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             امضا:                             تاریخ:</w:t>
            </w:r>
          </w:p>
          <w:p w:rsidR="00330553" w:rsidRDefault="00330553" w:rsidP="0055645E">
            <w:pPr>
              <w:bidi/>
              <w:ind w:left="0" w:firstLine="0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55645E" w:rsidRDefault="0055645E" w:rsidP="0055645E">
      <w:pPr>
        <w:bidi/>
        <w:ind w:left="0" w:firstLine="0"/>
        <w:rPr>
          <w:rFonts w:cs="B Zar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40"/>
      </w:tblGrid>
      <w:tr w:rsidR="00330553" w:rsidTr="00895B67">
        <w:trPr>
          <w:trHeight w:val="1763"/>
        </w:trPr>
        <w:tc>
          <w:tcPr>
            <w:tcW w:w="10440" w:type="dxa"/>
          </w:tcPr>
          <w:p w:rsidR="00330553" w:rsidRPr="009C595F" w:rsidRDefault="00330553" w:rsidP="00330553">
            <w:pPr>
              <w:bidi/>
              <w:ind w:left="0" w:firstLine="0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نظر </w:t>
            </w:r>
            <w:r w:rsidR="002C39A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نهايي </w:t>
            </w: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شورای تحصیلات تکمیلی دانشکده:</w:t>
            </w:r>
          </w:p>
          <w:p w:rsidR="00330553" w:rsidRPr="00895B67" w:rsidRDefault="00330553" w:rsidP="000D04B1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موضوع پیشنهادی تحقیق </w:t>
            </w:r>
            <w:r w:rsidR="000D04B1">
              <w:rPr>
                <w:rFonts w:cs="B Zar" w:hint="cs"/>
                <w:sz w:val="24"/>
                <w:szCs w:val="24"/>
                <w:rtl/>
                <w:lang w:bidi="fa-IR"/>
              </w:rPr>
              <w:t>رساله دكتراي</w:t>
            </w: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آقای/خانم ................................................مورد تایید است </w:t>
            </w:r>
            <w:r w:rsidR="00EE1C4E" w:rsidRPr="00895B67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</w:p>
          <w:p w:rsidR="00330553" w:rsidRPr="00895B67" w:rsidRDefault="00330553" w:rsidP="00330553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330553" w:rsidRDefault="00330553" w:rsidP="002C39AD">
            <w:pPr>
              <w:bidi/>
              <w:spacing w:after="240"/>
              <w:ind w:left="0" w:firstLine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>سرپرست تحصیلات تکمیلی دانشکده:                                                            امضا:                             تاریخ:</w:t>
            </w:r>
          </w:p>
        </w:tc>
      </w:tr>
    </w:tbl>
    <w:p w:rsidR="00956EBE" w:rsidRPr="00956EBE" w:rsidRDefault="00956EBE" w:rsidP="00956EBE">
      <w:pPr>
        <w:bidi/>
        <w:ind w:left="0" w:firstLine="0"/>
        <w:jc w:val="left"/>
        <w:rPr>
          <w:rFonts w:cs="B Zar"/>
          <w:sz w:val="2"/>
          <w:szCs w:val="2"/>
          <w:rtl/>
          <w:lang w:bidi="fa-IR"/>
        </w:rPr>
      </w:pPr>
    </w:p>
    <w:sectPr w:rsidR="00956EBE" w:rsidRPr="00956EBE" w:rsidSect="002C39AD">
      <w:footerReference w:type="default" r:id="rId10"/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5B7" w:rsidRDefault="007345B7" w:rsidP="000F6B11">
      <w:r>
        <w:separator/>
      </w:r>
    </w:p>
  </w:endnote>
  <w:endnote w:type="continuationSeparator" w:id="0">
    <w:p w:rsidR="007345B7" w:rsidRDefault="007345B7" w:rsidP="000F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 Outline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748" w:rsidRDefault="00B34748" w:rsidP="005D571E">
    <w:pPr>
      <w:pStyle w:val="Footer"/>
      <w:ind w:left="0" w:firstLine="0"/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5B7" w:rsidRDefault="007345B7" w:rsidP="000F6B11">
      <w:r>
        <w:separator/>
      </w:r>
    </w:p>
  </w:footnote>
  <w:footnote w:type="continuationSeparator" w:id="0">
    <w:p w:rsidR="007345B7" w:rsidRDefault="007345B7" w:rsidP="000F6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1A55"/>
    <w:multiLevelType w:val="hybridMultilevel"/>
    <w:tmpl w:val="33989732"/>
    <w:lvl w:ilvl="0" w:tplc="8280D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61F8E"/>
    <w:multiLevelType w:val="hybridMultilevel"/>
    <w:tmpl w:val="28EE84E0"/>
    <w:lvl w:ilvl="0" w:tplc="04090011"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E4665"/>
    <w:multiLevelType w:val="hybridMultilevel"/>
    <w:tmpl w:val="B6DA70D6"/>
    <w:lvl w:ilvl="0" w:tplc="5648920E">
      <w:start w:val="1"/>
      <w:numFmt w:val="decimal"/>
      <w:lvlText w:val="%1-"/>
      <w:lvlJc w:val="left"/>
      <w:pPr>
        <w:ind w:left="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>
    <w:nsid w:val="180F1AFB"/>
    <w:multiLevelType w:val="hybridMultilevel"/>
    <w:tmpl w:val="1882B92C"/>
    <w:lvl w:ilvl="0" w:tplc="5648920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070EE"/>
    <w:multiLevelType w:val="hybridMultilevel"/>
    <w:tmpl w:val="44502B20"/>
    <w:lvl w:ilvl="0" w:tplc="6D8C1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01847"/>
    <w:multiLevelType w:val="hybridMultilevel"/>
    <w:tmpl w:val="28EE84E0"/>
    <w:lvl w:ilvl="0" w:tplc="04090011"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E6FEF"/>
    <w:multiLevelType w:val="hybridMultilevel"/>
    <w:tmpl w:val="A3B03DD8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D6C21"/>
    <w:multiLevelType w:val="hybridMultilevel"/>
    <w:tmpl w:val="71949348"/>
    <w:lvl w:ilvl="0" w:tplc="1736E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B7465"/>
    <w:multiLevelType w:val="hybridMultilevel"/>
    <w:tmpl w:val="B8E84C5A"/>
    <w:lvl w:ilvl="0" w:tplc="F60E1C2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9665D"/>
    <w:multiLevelType w:val="hybridMultilevel"/>
    <w:tmpl w:val="B8E84C5A"/>
    <w:lvl w:ilvl="0" w:tplc="F60E1C2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8006F"/>
    <w:multiLevelType w:val="hybridMultilevel"/>
    <w:tmpl w:val="71949348"/>
    <w:lvl w:ilvl="0" w:tplc="1736E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57951"/>
    <w:multiLevelType w:val="hybridMultilevel"/>
    <w:tmpl w:val="2DD8106C"/>
    <w:lvl w:ilvl="0" w:tplc="2AFA45F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91075"/>
    <w:multiLevelType w:val="hybridMultilevel"/>
    <w:tmpl w:val="2F16E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4074A"/>
    <w:multiLevelType w:val="hybridMultilevel"/>
    <w:tmpl w:val="F298402C"/>
    <w:lvl w:ilvl="0" w:tplc="6D8C1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33E19"/>
    <w:multiLevelType w:val="hybridMultilevel"/>
    <w:tmpl w:val="17964F2C"/>
    <w:lvl w:ilvl="0" w:tplc="564892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DA3A06"/>
    <w:multiLevelType w:val="hybridMultilevel"/>
    <w:tmpl w:val="8E4A142E"/>
    <w:lvl w:ilvl="0" w:tplc="D21627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F2F22"/>
    <w:multiLevelType w:val="hybridMultilevel"/>
    <w:tmpl w:val="23DABC56"/>
    <w:lvl w:ilvl="0" w:tplc="2A068ACC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55" w:hanging="360"/>
      </w:pPr>
    </w:lvl>
    <w:lvl w:ilvl="2" w:tplc="0409001B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7">
    <w:nsid w:val="721D0FC9"/>
    <w:multiLevelType w:val="hybridMultilevel"/>
    <w:tmpl w:val="D28A8A90"/>
    <w:lvl w:ilvl="0" w:tplc="81FE7D0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0293B"/>
    <w:multiLevelType w:val="hybridMultilevel"/>
    <w:tmpl w:val="5DC6DCCE"/>
    <w:lvl w:ilvl="0" w:tplc="CB144FF2">
      <w:start w:val="1"/>
      <w:numFmt w:val="decimal"/>
      <w:lvlText w:val="%1-"/>
      <w:lvlJc w:val="left"/>
      <w:pPr>
        <w:ind w:left="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9">
    <w:nsid w:val="74A36A8E"/>
    <w:multiLevelType w:val="hybridMultilevel"/>
    <w:tmpl w:val="D5581C0C"/>
    <w:lvl w:ilvl="0" w:tplc="AAE49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52355"/>
    <w:multiLevelType w:val="hybridMultilevel"/>
    <w:tmpl w:val="6D0851D4"/>
    <w:lvl w:ilvl="0" w:tplc="564892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8718FE"/>
    <w:multiLevelType w:val="hybridMultilevel"/>
    <w:tmpl w:val="1122A50A"/>
    <w:lvl w:ilvl="0" w:tplc="6D0842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0"/>
  </w:num>
  <w:num w:numId="5">
    <w:abstractNumId w:val="21"/>
  </w:num>
  <w:num w:numId="6">
    <w:abstractNumId w:val="11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13"/>
  </w:num>
  <w:num w:numId="12">
    <w:abstractNumId w:val="5"/>
  </w:num>
  <w:num w:numId="13">
    <w:abstractNumId w:val="4"/>
  </w:num>
  <w:num w:numId="14">
    <w:abstractNumId w:val="3"/>
  </w:num>
  <w:num w:numId="15">
    <w:abstractNumId w:val="14"/>
  </w:num>
  <w:num w:numId="16">
    <w:abstractNumId w:val="12"/>
  </w:num>
  <w:num w:numId="17">
    <w:abstractNumId w:val="20"/>
  </w:num>
  <w:num w:numId="18">
    <w:abstractNumId w:val="7"/>
  </w:num>
  <w:num w:numId="19">
    <w:abstractNumId w:val="10"/>
  </w:num>
  <w:num w:numId="20">
    <w:abstractNumId w:val="17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31"/>
    <w:rsid w:val="00016808"/>
    <w:rsid w:val="0002664A"/>
    <w:rsid w:val="00080B8F"/>
    <w:rsid w:val="00082194"/>
    <w:rsid w:val="0008722C"/>
    <w:rsid w:val="00090077"/>
    <w:rsid w:val="000934D5"/>
    <w:rsid w:val="0009647F"/>
    <w:rsid w:val="000A5C03"/>
    <w:rsid w:val="000A799F"/>
    <w:rsid w:val="000B0F48"/>
    <w:rsid w:val="000C6305"/>
    <w:rsid w:val="000C6EEA"/>
    <w:rsid w:val="000D04B1"/>
    <w:rsid w:val="000D0682"/>
    <w:rsid w:val="000F440A"/>
    <w:rsid w:val="000F4FF2"/>
    <w:rsid w:val="000F6B11"/>
    <w:rsid w:val="00102445"/>
    <w:rsid w:val="001050D7"/>
    <w:rsid w:val="00117DF0"/>
    <w:rsid w:val="0013153B"/>
    <w:rsid w:val="0013519F"/>
    <w:rsid w:val="001358A6"/>
    <w:rsid w:val="0014459D"/>
    <w:rsid w:val="00154820"/>
    <w:rsid w:val="0015782B"/>
    <w:rsid w:val="001611C9"/>
    <w:rsid w:val="0016143E"/>
    <w:rsid w:val="00171A58"/>
    <w:rsid w:val="00175733"/>
    <w:rsid w:val="00181178"/>
    <w:rsid w:val="00182157"/>
    <w:rsid w:val="001821AE"/>
    <w:rsid w:val="00182365"/>
    <w:rsid w:val="001955E7"/>
    <w:rsid w:val="00196405"/>
    <w:rsid w:val="001977D4"/>
    <w:rsid w:val="001A51CE"/>
    <w:rsid w:val="001A61D6"/>
    <w:rsid w:val="001A65D3"/>
    <w:rsid w:val="001B64CA"/>
    <w:rsid w:val="001C0CE8"/>
    <w:rsid w:val="001C3C43"/>
    <w:rsid w:val="001D3E96"/>
    <w:rsid w:val="001F1DCC"/>
    <w:rsid w:val="001F1EDF"/>
    <w:rsid w:val="001F331B"/>
    <w:rsid w:val="001F5CD5"/>
    <w:rsid w:val="00200A84"/>
    <w:rsid w:val="002129C1"/>
    <w:rsid w:val="00221952"/>
    <w:rsid w:val="00224490"/>
    <w:rsid w:val="002323D8"/>
    <w:rsid w:val="00234C24"/>
    <w:rsid w:val="002441ED"/>
    <w:rsid w:val="002460F1"/>
    <w:rsid w:val="0025230B"/>
    <w:rsid w:val="00253EE7"/>
    <w:rsid w:val="002632EA"/>
    <w:rsid w:val="002739BC"/>
    <w:rsid w:val="002814DB"/>
    <w:rsid w:val="002A3E9B"/>
    <w:rsid w:val="002A57AD"/>
    <w:rsid w:val="002A6BB6"/>
    <w:rsid w:val="002B2512"/>
    <w:rsid w:val="002B3696"/>
    <w:rsid w:val="002C39AD"/>
    <w:rsid w:val="002C66E6"/>
    <w:rsid w:val="002D38AD"/>
    <w:rsid w:val="002E21C6"/>
    <w:rsid w:val="002E36FE"/>
    <w:rsid w:val="002F0F7E"/>
    <w:rsid w:val="00300EED"/>
    <w:rsid w:val="00307230"/>
    <w:rsid w:val="00316E11"/>
    <w:rsid w:val="0032168A"/>
    <w:rsid w:val="00321FC6"/>
    <w:rsid w:val="0032438B"/>
    <w:rsid w:val="00330553"/>
    <w:rsid w:val="00331A10"/>
    <w:rsid w:val="00335F0B"/>
    <w:rsid w:val="00346259"/>
    <w:rsid w:val="00353C24"/>
    <w:rsid w:val="00360693"/>
    <w:rsid w:val="003649AE"/>
    <w:rsid w:val="00364B79"/>
    <w:rsid w:val="003670CE"/>
    <w:rsid w:val="00367FFC"/>
    <w:rsid w:val="00376D05"/>
    <w:rsid w:val="00390E6A"/>
    <w:rsid w:val="003A19FA"/>
    <w:rsid w:val="003A23E7"/>
    <w:rsid w:val="003A3690"/>
    <w:rsid w:val="003B06CB"/>
    <w:rsid w:val="003B1F3E"/>
    <w:rsid w:val="003B63E3"/>
    <w:rsid w:val="003C03FD"/>
    <w:rsid w:val="003C4BC4"/>
    <w:rsid w:val="003C5C42"/>
    <w:rsid w:val="003D1BFA"/>
    <w:rsid w:val="003D2CBF"/>
    <w:rsid w:val="003F4E6D"/>
    <w:rsid w:val="004014C2"/>
    <w:rsid w:val="00404EB7"/>
    <w:rsid w:val="004101FC"/>
    <w:rsid w:val="00411AB6"/>
    <w:rsid w:val="00416888"/>
    <w:rsid w:val="00430379"/>
    <w:rsid w:val="00431799"/>
    <w:rsid w:val="00431883"/>
    <w:rsid w:val="00437615"/>
    <w:rsid w:val="00441EB7"/>
    <w:rsid w:val="00444431"/>
    <w:rsid w:val="00462186"/>
    <w:rsid w:val="004630D9"/>
    <w:rsid w:val="00463427"/>
    <w:rsid w:val="00482A7A"/>
    <w:rsid w:val="004850B4"/>
    <w:rsid w:val="00492EE9"/>
    <w:rsid w:val="004B5CD5"/>
    <w:rsid w:val="004C1117"/>
    <w:rsid w:val="004C1B73"/>
    <w:rsid w:val="004C2D75"/>
    <w:rsid w:val="004C7CB1"/>
    <w:rsid w:val="004D0828"/>
    <w:rsid w:val="004D57F8"/>
    <w:rsid w:val="004E5329"/>
    <w:rsid w:val="004E73C4"/>
    <w:rsid w:val="004F0119"/>
    <w:rsid w:val="004F20C4"/>
    <w:rsid w:val="004F4EEC"/>
    <w:rsid w:val="004F5907"/>
    <w:rsid w:val="004F5E82"/>
    <w:rsid w:val="004F7D5B"/>
    <w:rsid w:val="00502CD9"/>
    <w:rsid w:val="00514123"/>
    <w:rsid w:val="00522F67"/>
    <w:rsid w:val="0052387D"/>
    <w:rsid w:val="00534773"/>
    <w:rsid w:val="00541F3E"/>
    <w:rsid w:val="0055443D"/>
    <w:rsid w:val="0055645E"/>
    <w:rsid w:val="00556F18"/>
    <w:rsid w:val="00557270"/>
    <w:rsid w:val="00560D79"/>
    <w:rsid w:val="00563769"/>
    <w:rsid w:val="00571B6A"/>
    <w:rsid w:val="005735F1"/>
    <w:rsid w:val="00574F8E"/>
    <w:rsid w:val="005760B9"/>
    <w:rsid w:val="00580611"/>
    <w:rsid w:val="005950C5"/>
    <w:rsid w:val="005A07C8"/>
    <w:rsid w:val="005A28B9"/>
    <w:rsid w:val="005A3551"/>
    <w:rsid w:val="005A6B10"/>
    <w:rsid w:val="005B4E19"/>
    <w:rsid w:val="005B5787"/>
    <w:rsid w:val="005D42B6"/>
    <w:rsid w:val="005D571E"/>
    <w:rsid w:val="005F7388"/>
    <w:rsid w:val="00600810"/>
    <w:rsid w:val="00600AC2"/>
    <w:rsid w:val="00602010"/>
    <w:rsid w:val="0061090D"/>
    <w:rsid w:val="006170B2"/>
    <w:rsid w:val="00631DEF"/>
    <w:rsid w:val="00635027"/>
    <w:rsid w:val="00637206"/>
    <w:rsid w:val="00640354"/>
    <w:rsid w:val="00645A0B"/>
    <w:rsid w:val="00650BC3"/>
    <w:rsid w:val="00651FED"/>
    <w:rsid w:val="00655C98"/>
    <w:rsid w:val="00662F27"/>
    <w:rsid w:val="00666F38"/>
    <w:rsid w:val="006672D4"/>
    <w:rsid w:val="00667D61"/>
    <w:rsid w:val="00670693"/>
    <w:rsid w:val="00674527"/>
    <w:rsid w:val="00674C2A"/>
    <w:rsid w:val="00680A27"/>
    <w:rsid w:val="00680ECE"/>
    <w:rsid w:val="00682B3A"/>
    <w:rsid w:val="0069492F"/>
    <w:rsid w:val="00697AD5"/>
    <w:rsid w:val="006A0286"/>
    <w:rsid w:val="006B21AC"/>
    <w:rsid w:val="006B3521"/>
    <w:rsid w:val="006B3D63"/>
    <w:rsid w:val="006B5180"/>
    <w:rsid w:val="006B6EF2"/>
    <w:rsid w:val="006B794F"/>
    <w:rsid w:val="006C184A"/>
    <w:rsid w:val="006C4E0D"/>
    <w:rsid w:val="006C565F"/>
    <w:rsid w:val="006C660A"/>
    <w:rsid w:val="006F2773"/>
    <w:rsid w:val="006F3DB5"/>
    <w:rsid w:val="006F4C70"/>
    <w:rsid w:val="006F5F58"/>
    <w:rsid w:val="00705B63"/>
    <w:rsid w:val="00710812"/>
    <w:rsid w:val="007155D7"/>
    <w:rsid w:val="0072112E"/>
    <w:rsid w:val="00722FFF"/>
    <w:rsid w:val="00725A37"/>
    <w:rsid w:val="007345B7"/>
    <w:rsid w:val="0073689E"/>
    <w:rsid w:val="007426BD"/>
    <w:rsid w:val="00744BBD"/>
    <w:rsid w:val="00746ED9"/>
    <w:rsid w:val="00747249"/>
    <w:rsid w:val="00770C57"/>
    <w:rsid w:val="00770EC0"/>
    <w:rsid w:val="0077236A"/>
    <w:rsid w:val="00772A30"/>
    <w:rsid w:val="00773356"/>
    <w:rsid w:val="007905B3"/>
    <w:rsid w:val="00791AB0"/>
    <w:rsid w:val="007932D0"/>
    <w:rsid w:val="00795D1A"/>
    <w:rsid w:val="0079674A"/>
    <w:rsid w:val="007A5BC5"/>
    <w:rsid w:val="007B7A8D"/>
    <w:rsid w:val="007C3009"/>
    <w:rsid w:val="007C7037"/>
    <w:rsid w:val="007D2365"/>
    <w:rsid w:val="007D5CE2"/>
    <w:rsid w:val="007E1AE2"/>
    <w:rsid w:val="007E3BF3"/>
    <w:rsid w:val="00801E89"/>
    <w:rsid w:val="0080207A"/>
    <w:rsid w:val="008040D7"/>
    <w:rsid w:val="0082000F"/>
    <w:rsid w:val="00820360"/>
    <w:rsid w:val="00832830"/>
    <w:rsid w:val="00837719"/>
    <w:rsid w:val="0084412B"/>
    <w:rsid w:val="00844A60"/>
    <w:rsid w:val="008525EB"/>
    <w:rsid w:val="008632D5"/>
    <w:rsid w:val="00870958"/>
    <w:rsid w:val="00884CF2"/>
    <w:rsid w:val="00891AE0"/>
    <w:rsid w:val="00895B67"/>
    <w:rsid w:val="008A775C"/>
    <w:rsid w:val="008B1AE3"/>
    <w:rsid w:val="008B4488"/>
    <w:rsid w:val="008C0910"/>
    <w:rsid w:val="008D086C"/>
    <w:rsid w:val="008D78EC"/>
    <w:rsid w:val="008E7830"/>
    <w:rsid w:val="008F0F25"/>
    <w:rsid w:val="008F3536"/>
    <w:rsid w:val="00901E9B"/>
    <w:rsid w:val="009031E1"/>
    <w:rsid w:val="009045BE"/>
    <w:rsid w:val="009335D6"/>
    <w:rsid w:val="0093396F"/>
    <w:rsid w:val="00935B18"/>
    <w:rsid w:val="0093608E"/>
    <w:rsid w:val="00951922"/>
    <w:rsid w:val="00955A8B"/>
    <w:rsid w:val="009564D4"/>
    <w:rsid w:val="00956EBE"/>
    <w:rsid w:val="009608DD"/>
    <w:rsid w:val="00961458"/>
    <w:rsid w:val="00961920"/>
    <w:rsid w:val="0096526C"/>
    <w:rsid w:val="00970117"/>
    <w:rsid w:val="0097089D"/>
    <w:rsid w:val="00974390"/>
    <w:rsid w:val="00974662"/>
    <w:rsid w:val="00982E6E"/>
    <w:rsid w:val="00997B5D"/>
    <w:rsid w:val="009A0259"/>
    <w:rsid w:val="009A5FC2"/>
    <w:rsid w:val="009A796A"/>
    <w:rsid w:val="009B134C"/>
    <w:rsid w:val="009C1550"/>
    <w:rsid w:val="009C595F"/>
    <w:rsid w:val="009D60D7"/>
    <w:rsid w:val="009E35EB"/>
    <w:rsid w:val="009F5756"/>
    <w:rsid w:val="00A14E74"/>
    <w:rsid w:val="00A26406"/>
    <w:rsid w:val="00A27BD4"/>
    <w:rsid w:val="00A325F9"/>
    <w:rsid w:val="00A40279"/>
    <w:rsid w:val="00A51E09"/>
    <w:rsid w:val="00A53468"/>
    <w:rsid w:val="00A576A2"/>
    <w:rsid w:val="00A734D4"/>
    <w:rsid w:val="00A7567C"/>
    <w:rsid w:val="00A75944"/>
    <w:rsid w:val="00A82CF7"/>
    <w:rsid w:val="00A833AA"/>
    <w:rsid w:val="00A87573"/>
    <w:rsid w:val="00A87F20"/>
    <w:rsid w:val="00A966D3"/>
    <w:rsid w:val="00A97690"/>
    <w:rsid w:val="00AB47B1"/>
    <w:rsid w:val="00AC7375"/>
    <w:rsid w:val="00AD1780"/>
    <w:rsid w:val="00AD4F89"/>
    <w:rsid w:val="00AD5E5F"/>
    <w:rsid w:val="00AD6ED4"/>
    <w:rsid w:val="00AE0378"/>
    <w:rsid w:val="00AE0874"/>
    <w:rsid w:val="00AE6C71"/>
    <w:rsid w:val="00B27F13"/>
    <w:rsid w:val="00B32F85"/>
    <w:rsid w:val="00B33AF6"/>
    <w:rsid w:val="00B34748"/>
    <w:rsid w:val="00B36DB7"/>
    <w:rsid w:val="00B56B91"/>
    <w:rsid w:val="00B6337A"/>
    <w:rsid w:val="00B63D13"/>
    <w:rsid w:val="00B735F1"/>
    <w:rsid w:val="00B74C29"/>
    <w:rsid w:val="00B75E3C"/>
    <w:rsid w:val="00B76451"/>
    <w:rsid w:val="00B81672"/>
    <w:rsid w:val="00B81940"/>
    <w:rsid w:val="00B87B21"/>
    <w:rsid w:val="00BA2CBF"/>
    <w:rsid w:val="00BA3A48"/>
    <w:rsid w:val="00BA3AC4"/>
    <w:rsid w:val="00BA4E32"/>
    <w:rsid w:val="00BB00B2"/>
    <w:rsid w:val="00BB4E0D"/>
    <w:rsid w:val="00BE1C61"/>
    <w:rsid w:val="00BE528F"/>
    <w:rsid w:val="00BF3BF0"/>
    <w:rsid w:val="00C00F94"/>
    <w:rsid w:val="00C06E87"/>
    <w:rsid w:val="00C21853"/>
    <w:rsid w:val="00C36060"/>
    <w:rsid w:val="00C40381"/>
    <w:rsid w:val="00C40615"/>
    <w:rsid w:val="00C4563F"/>
    <w:rsid w:val="00C47DD7"/>
    <w:rsid w:val="00C525F0"/>
    <w:rsid w:val="00C628E0"/>
    <w:rsid w:val="00C64E10"/>
    <w:rsid w:val="00C64EF3"/>
    <w:rsid w:val="00C6730C"/>
    <w:rsid w:val="00C72E80"/>
    <w:rsid w:val="00C907A1"/>
    <w:rsid w:val="00C9340D"/>
    <w:rsid w:val="00C95569"/>
    <w:rsid w:val="00CA0C85"/>
    <w:rsid w:val="00CA38A0"/>
    <w:rsid w:val="00CB40C4"/>
    <w:rsid w:val="00CB6659"/>
    <w:rsid w:val="00CB7A1C"/>
    <w:rsid w:val="00CD5D3C"/>
    <w:rsid w:val="00CD63FA"/>
    <w:rsid w:val="00CE0311"/>
    <w:rsid w:val="00CE7BA7"/>
    <w:rsid w:val="00CE7D28"/>
    <w:rsid w:val="00D0363E"/>
    <w:rsid w:val="00D037D9"/>
    <w:rsid w:val="00D04DEF"/>
    <w:rsid w:val="00D07023"/>
    <w:rsid w:val="00D14B94"/>
    <w:rsid w:val="00D20287"/>
    <w:rsid w:val="00D277C7"/>
    <w:rsid w:val="00D326EE"/>
    <w:rsid w:val="00D331CD"/>
    <w:rsid w:val="00D51A3B"/>
    <w:rsid w:val="00D57EF9"/>
    <w:rsid w:val="00D640C5"/>
    <w:rsid w:val="00D65E69"/>
    <w:rsid w:val="00D72C4E"/>
    <w:rsid w:val="00D72E29"/>
    <w:rsid w:val="00D81A00"/>
    <w:rsid w:val="00D823C1"/>
    <w:rsid w:val="00D867B6"/>
    <w:rsid w:val="00D87889"/>
    <w:rsid w:val="00DB027A"/>
    <w:rsid w:val="00DB1BA1"/>
    <w:rsid w:val="00DB7549"/>
    <w:rsid w:val="00DC7F2B"/>
    <w:rsid w:val="00DD39AE"/>
    <w:rsid w:val="00DD5FC7"/>
    <w:rsid w:val="00DD6749"/>
    <w:rsid w:val="00DD7A79"/>
    <w:rsid w:val="00DE0AAB"/>
    <w:rsid w:val="00DE4CD0"/>
    <w:rsid w:val="00DE5ABD"/>
    <w:rsid w:val="00DE662B"/>
    <w:rsid w:val="00DF27E6"/>
    <w:rsid w:val="00E02652"/>
    <w:rsid w:val="00E05CB7"/>
    <w:rsid w:val="00E11B1F"/>
    <w:rsid w:val="00E167EC"/>
    <w:rsid w:val="00E214DA"/>
    <w:rsid w:val="00E27730"/>
    <w:rsid w:val="00E36153"/>
    <w:rsid w:val="00E376AB"/>
    <w:rsid w:val="00E434D2"/>
    <w:rsid w:val="00E43D85"/>
    <w:rsid w:val="00E638F7"/>
    <w:rsid w:val="00E70CD4"/>
    <w:rsid w:val="00E71734"/>
    <w:rsid w:val="00E739DB"/>
    <w:rsid w:val="00E87AC9"/>
    <w:rsid w:val="00E9054E"/>
    <w:rsid w:val="00E90F98"/>
    <w:rsid w:val="00E93C48"/>
    <w:rsid w:val="00E9733B"/>
    <w:rsid w:val="00E97C46"/>
    <w:rsid w:val="00EA22D1"/>
    <w:rsid w:val="00EB506A"/>
    <w:rsid w:val="00EB5CC7"/>
    <w:rsid w:val="00ED000F"/>
    <w:rsid w:val="00EE1C4E"/>
    <w:rsid w:val="00F000D0"/>
    <w:rsid w:val="00F02FC9"/>
    <w:rsid w:val="00F036E0"/>
    <w:rsid w:val="00F05099"/>
    <w:rsid w:val="00F23F85"/>
    <w:rsid w:val="00F246D6"/>
    <w:rsid w:val="00F33749"/>
    <w:rsid w:val="00F3596F"/>
    <w:rsid w:val="00F406F3"/>
    <w:rsid w:val="00F45504"/>
    <w:rsid w:val="00F50F17"/>
    <w:rsid w:val="00F57F26"/>
    <w:rsid w:val="00F61276"/>
    <w:rsid w:val="00F637A2"/>
    <w:rsid w:val="00F63D54"/>
    <w:rsid w:val="00F66F47"/>
    <w:rsid w:val="00F76C0E"/>
    <w:rsid w:val="00F90174"/>
    <w:rsid w:val="00F90995"/>
    <w:rsid w:val="00F96F67"/>
    <w:rsid w:val="00FA461C"/>
    <w:rsid w:val="00FA5532"/>
    <w:rsid w:val="00FA5BDB"/>
    <w:rsid w:val="00FA6BC2"/>
    <w:rsid w:val="00FB0D58"/>
    <w:rsid w:val="00FB0E17"/>
    <w:rsid w:val="00FB29AB"/>
    <w:rsid w:val="00FB2DB9"/>
    <w:rsid w:val="00FB50B3"/>
    <w:rsid w:val="00FB5149"/>
    <w:rsid w:val="00FB771B"/>
    <w:rsid w:val="00FD3005"/>
    <w:rsid w:val="00FD4A43"/>
    <w:rsid w:val="00FD5EF9"/>
    <w:rsid w:val="00FE20EF"/>
    <w:rsid w:val="00FF025D"/>
    <w:rsid w:val="00FF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553"/>
    <w:pPr>
      <w:ind w:left="835" w:hanging="360"/>
      <w:jc w:val="both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DD6749"/>
    <w:pPr>
      <w:spacing w:before="100" w:beforeAutospacing="1" w:after="100" w:afterAutospacing="1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D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F6B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B11"/>
  </w:style>
  <w:style w:type="paragraph" w:styleId="Footer">
    <w:name w:val="footer"/>
    <w:basedOn w:val="Normal"/>
    <w:link w:val="FooterChar"/>
    <w:uiPriority w:val="99"/>
    <w:unhideWhenUsed/>
    <w:rsid w:val="000F6B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B11"/>
  </w:style>
  <w:style w:type="paragraph" w:styleId="ListParagraph">
    <w:name w:val="List Paragraph"/>
    <w:basedOn w:val="Normal"/>
    <w:uiPriority w:val="34"/>
    <w:qFormat/>
    <w:rsid w:val="007C30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2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6E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D674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553"/>
    <w:pPr>
      <w:ind w:left="835" w:hanging="360"/>
      <w:jc w:val="both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DD6749"/>
    <w:pPr>
      <w:spacing w:before="100" w:beforeAutospacing="1" w:after="100" w:afterAutospacing="1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D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F6B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B11"/>
  </w:style>
  <w:style w:type="paragraph" w:styleId="Footer">
    <w:name w:val="footer"/>
    <w:basedOn w:val="Normal"/>
    <w:link w:val="FooterChar"/>
    <w:uiPriority w:val="99"/>
    <w:unhideWhenUsed/>
    <w:rsid w:val="000F6B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B11"/>
  </w:style>
  <w:style w:type="paragraph" w:styleId="ListParagraph">
    <w:name w:val="List Paragraph"/>
    <w:basedOn w:val="Normal"/>
    <w:uiPriority w:val="34"/>
    <w:qFormat/>
    <w:rsid w:val="007C30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2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6E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D674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aban\&#1588;&#1608;&#1585;&#1575;&#1607;&#1575;%20&#1608;%20&#1603;&#1605;&#1610;&#1578;&#1607;%20&#1607;&#1575;\&#1588;&#1608;&#1585;&#1575;&#1610;%20&#1578;%20&#1578;\8_11_99\&#1575;&#1610;&#1585;&#1575;&#1606;&#1583;&#1575;&#1603;\proposal\&#1602;&#1575;&#1604;&#1576;%20&#1711;&#1586;&#1575;&#1585;&#1588;%20&#1662;&#1610;&#1588;&#1606;&#1607;&#1575;&#1583;%20&#1605;&#1608;&#1590;&#1608;&#1593;%20&#1578;&#1581;&#1602;&#1610;&#1602;%20&#1662;&#1575;&#1740;&#1575;&#1606;&#8204;&#1606;&#1575;&#1605;&#1607;%20&#1705;&#1575;&#1585;&#1588;&#1606;&#1575;&#1587;&#1740;%20&#1575;&#1585;&#1588;&#1583;%20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81758-77DA-4D00-A01E-1203A45F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گزارش پيشنهاد موضوع تحقيق پایان‌نامه کارشناسی ارشد  </Template>
  <TotalTime>8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Ramezani</cp:lastModifiedBy>
  <cp:revision>4</cp:revision>
  <cp:lastPrinted>2021-02-28T05:46:00Z</cp:lastPrinted>
  <dcterms:created xsi:type="dcterms:W3CDTF">2021-02-28T05:45:00Z</dcterms:created>
  <dcterms:modified xsi:type="dcterms:W3CDTF">2021-02-28T05:53:00Z</dcterms:modified>
</cp:coreProperties>
</file>